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23FA" w14:textId="77777777" w:rsidR="002F68A2" w:rsidRDefault="005A3A16" w:rsidP="00006F7F">
      <w:pPr>
        <w:ind w:firstLine="720"/>
        <w:jc w:val="center"/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  <w:r>
        <w:rPr>
          <w:noProof/>
          <w:lang w:val="en-US" w:eastAsia="en-US"/>
        </w:rPr>
        <w:drawing>
          <wp:inline distT="0" distB="0" distL="0" distR="0" wp14:anchorId="0BF40B64" wp14:editId="2C65B09B">
            <wp:extent cx="2432666" cy="828710"/>
            <wp:effectExtent l="0" t="0" r="6350" b="0"/>
            <wp:docPr id="1" name="Picture 1" descr="C:\Users\greg.buckett\AppData\Local\Microsoft\Windows\INetCache\Content.Word\Talley's_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g.buckett\AppData\Local\Microsoft\Windows\INetCache\Content.Word\Talley's_Logo_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440" cy="83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C25A2" w14:textId="77777777" w:rsidR="001C6D02" w:rsidRDefault="001C6D02" w:rsidP="001C6D02">
      <w:pPr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</w:p>
    <w:p w14:paraId="54A94C2B" w14:textId="178DE232" w:rsidR="002D7F5E" w:rsidRDefault="00CF6958" w:rsidP="009477BA">
      <w:pPr>
        <w:jc w:val="center"/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bCs/>
          <w:color w:val="17365D" w:themeColor="text2" w:themeShade="BF"/>
          <w:sz w:val="32"/>
          <w:szCs w:val="32"/>
        </w:rPr>
        <w:t>Greymouth</w:t>
      </w:r>
    </w:p>
    <w:p w14:paraId="50CC7C69" w14:textId="392B49FE" w:rsidR="001D5E79" w:rsidRDefault="00A62A07" w:rsidP="009477BA">
      <w:pPr>
        <w:jc w:val="center"/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bCs/>
          <w:color w:val="17365D" w:themeColor="text2" w:themeShade="BF"/>
          <w:sz w:val="32"/>
          <w:szCs w:val="32"/>
        </w:rPr>
        <w:t>Yard</w:t>
      </w:r>
      <w:r w:rsidR="00691260">
        <w:rPr>
          <w:rFonts w:ascii="Arial" w:hAnsi="Arial" w:cs="Arial"/>
          <w:b/>
          <w:bCs/>
          <w:color w:val="17365D" w:themeColor="text2" w:themeShade="BF"/>
          <w:sz w:val="32"/>
          <w:szCs w:val="32"/>
        </w:rPr>
        <w:t>– Job Description</w:t>
      </w:r>
    </w:p>
    <w:p w14:paraId="4FCDA9B3" w14:textId="30D32AEB" w:rsidR="00C41C6F" w:rsidRDefault="00C41C6F" w:rsidP="009477BA">
      <w:pPr>
        <w:jc w:val="center"/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</w:p>
    <w:p w14:paraId="1FF424E7" w14:textId="2A7D56F3" w:rsidR="001D5E79" w:rsidRPr="00416DDE" w:rsidRDefault="001D5E79" w:rsidP="009477BA">
      <w:pPr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74386278" w14:textId="77777777" w:rsidR="00995619" w:rsidRPr="00C57ED9" w:rsidRDefault="00995619" w:rsidP="00995619">
      <w:pPr>
        <w:rPr>
          <w:rFonts w:ascii="Arial" w:hAnsi="Arial" w:cs="Arial"/>
          <w:color w:val="1F497D" w:themeColor="text2"/>
          <w:szCs w:val="22"/>
        </w:rPr>
      </w:pPr>
    </w:p>
    <w:tbl>
      <w:tblPr>
        <w:tblW w:w="102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1"/>
        <w:gridCol w:w="2268"/>
        <w:gridCol w:w="5492"/>
      </w:tblGrid>
      <w:tr w:rsidR="008870AE" w:rsidRPr="00C57ED9" w14:paraId="7A9C691C" w14:textId="77777777" w:rsidTr="00E7534C">
        <w:tc>
          <w:tcPr>
            <w:tcW w:w="2511" w:type="dxa"/>
            <w:shd w:val="clear" w:color="auto" w:fill="244061" w:themeFill="accent1" w:themeFillShade="80"/>
            <w:vAlign w:val="center"/>
          </w:tcPr>
          <w:p w14:paraId="48308E60" w14:textId="77777777" w:rsidR="008870AE" w:rsidRPr="00C57ED9" w:rsidRDefault="008870AE" w:rsidP="00E7534C">
            <w:pPr>
              <w:pStyle w:val="ListParagraph"/>
              <w:spacing w:beforeLines="40" w:before="96" w:afterLines="40" w:after="96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C57ED9">
              <w:rPr>
                <w:rFonts w:ascii="Arial" w:hAnsi="Arial" w:cs="Arial"/>
                <w:b/>
                <w:bCs/>
                <w:szCs w:val="22"/>
              </w:rPr>
              <w:t>POSITION TITLE:</w:t>
            </w:r>
          </w:p>
        </w:tc>
        <w:tc>
          <w:tcPr>
            <w:tcW w:w="7760" w:type="dxa"/>
            <w:gridSpan w:val="2"/>
            <w:shd w:val="clear" w:color="auto" w:fill="244061" w:themeFill="accent1" w:themeFillShade="80"/>
            <w:vAlign w:val="center"/>
          </w:tcPr>
          <w:p w14:paraId="09D2E4B3" w14:textId="035E21EF" w:rsidR="008870AE" w:rsidRPr="00C57ED9" w:rsidRDefault="00A62A07" w:rsidP="00E50DC7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Yard</w:t>
            </w:r>
            <w:r w:rsidR="00976A65">
              <w:rPr>
                <w:rFonts w:ascii="Arial" w:hAnsi="Arial" w:cs="Arial"/>
                <w:b/>
                <w:bCs/>
                <w:szCs w:val="22"/>
              </w:rPr>
              <w:t xml:space="preserve"> &amp; Coolstore </w:t>
            </w:r>
          </w:p>
        </w:tc>
      </w:tr>
      <w:tr w:rsidR="008870AE" w:rsidRPr="00C57ED9" w14:paraId="0966BF89" w14:textId="77777777" w:rsidTr="00E7534C"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5D795F51" w14:textId="77777777" w:rsidR="008870AE" w:rsidRPr="00C57ED9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BASED</w:t>
            </w:r>
            <w:r w:rsidRPr="00C57ED9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7760" w:type="dxa"/>
            <w:gridSpan w:val="2"/>
            <w:vAlign w:val="center"/>
          </w:tcPr>
          <w:p w14:paraId="144A81EB" w14:textId="2184E796" w:rsidR="008870AE" w:rsidRPr="00C57ED9" w:rsidRDefault="00CF6958" w:rsidP="002D7F5E">
            <w:pPr>
              <w:pStyle w:val="BodyText"/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  <w:lang w:val="en-NZ"/>
              </w:rPr>
              <w:t>Greymouth</w:t>
            </w:r>
          </w:p>
        </w:tc>
      </w:tr>
      <w:tr w:rsidR="008870AE" w:rsidRPr="00C57ED9" w14:paraId="4714E455" w14:textId="77777777" w:rsidTr="00E7534C">
        <w:trPr>
          <w:trHeight w:val="617"/>
        </w:trPr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45CE8FDC" w14:textId="77777777" w:rsidR="008870AE" w:rsidRPr="00C57ED9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 w:rsidRPr="00C57ED9">
              <w:rPr>
                <w:rFonts w:ascii="Arial" w:hAnsi="Arial" w:cs="Arial"/>
                <w:b/>
                <w:bCs/>
                <w:szCs w:val="22"/>
              </w:rPr>
              <w:t>REPORTS TO:</w:t>
            </w:r>
          </w:p>
        </w:tc>
        <w:tc>
          <w:tcPr>
            <w:tcW w:w="7760" w:type="dxa"/>
            <w:gridSpan w:val="2"/>
            <w:vAlign w:val="center"/>
          </w:tcPr>
          <w:p w14:paraId="2071C164" w14:textId="50743B45" w:rsidR="008870AE" w:rsidRPr="00C57ED9" w:rsidRDefault="00A62A07" w:rsidP="00E7534C">
            <w:pPr>
              <w:spacing w:beforeLines="50"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Supervisor, Branch Manage</w:t>
            </w:r>
            <w:r w:rsidR="00816ABD">
              <w:rPr>
                <w:rFonts w:ascii="Arial" w:hAnsi="Arial" w:cs="Arial"/>
                <w:szCs w:val="22"/>
              </w:rPr>
              <w:t>r, 2IC</w:t>
            </w:r>
            <w:r w:rsidR="00CD0602">
              <w:rPr>
                <w:rFonts w:ascii="Arial" w:hAnsi="Arial" w:cs="Arial"/>
                <w:szCs w:val="22"/>
              </w:rPr>
              <w:t xml:space="preserve"> </w:t>
            </w:r>
            <w:r w:rsidR="005E213F">
              <w:rPr>
                <w:rFonts w:ascii="Arial" w:hAnsi="Arial" w:cs="Arial"/>
                <w:szCs w:val="22"/>
              </w:rPr>
              <w:t xml:space="preserve"> </w:t>
            </w:r>
            <w:r w:rsidR="002D7F5E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8870AE" w:rsidRPr="00C57ED9" w14:paraId="7AFA8B4A" w14:textId="77777777" w:rsidTr="00E7534C">
        <w:tc>
          <w:tcPr>
            <w:tcW w:w="2511" w:type="dxa"/>
            <w:shd w:val="clear" w:color="auto" w:fill="D9D9D9" w:themeFill="background1" w:themeFillShade="D9"/>
          </w:tcPr>
          <w:p w14:paraId="078863E7" w14:textId="77777777" w:rsidR="008870AE" w:rsidRPr="00C57ED9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 w:rsidRPr="00C57ED9">
              <w:rPr>
                <w:rFonts w:ascii="Arial" w:hAnsi="Arial" w:cs="Arial"/>
                <w:b/>
                <w:bCs/>
                <w:szCs w:val="22"/>
              </w:rPr>
              <w:t>DIRECT REPORTS:</w:t>
            </w:r>
          </w:p>
        </w:tc>
        <w:tc>
          <w:tcPr>
            <w:tcW w:w="7760" w:type="dxa"/>
            <w:gridSpan w:val="2"/>
            <w:vAlign w:val="center"/>
          </w:tcPr>
          <w:p w14:paraId="166D5249" w14:textId="29E6EEEA" w:rsidR="008870AE" w:rsidRPr="00C57ED9" w:rsidRDefault="004B4A25" w:rsidP="00E753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n/a </w:t>
            </w:r>
          </w:p>
        </w:tc>
      </w:tr>
      <w:tr w:rsidR="008870AE" w:rsidRPr="00C57ED9" w14:paraId="7E5BEFEB" w14:textId="77777777" w:rsidTr="00E7534C">
        <w:tc>
          <w:tcPr>
            <w:tcW w:w="2511" w:type="dxa"/>
            <w:shd w:val="clear" w:color="auto" w:fill="D9D9D9" w:themeFill="background1" w:themeFillShade="D9"/>
          </w:tcPr>
          <w:p w14:paraId="78BE8EBD" w14:textId="77777777" w:rsidR="008870AE" w:rsidRPr="00C57ED9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 w:rsidRPr="00C57ED9">
              <w:rPr>
                <w:rFonts w:ascii="Arial" w:hAnsi="Arial" w:cs="Arial"/>
                <w:b/>
                <w:bCs/>
                <w:szCs w:val="22"/>
              </w:rPr>
              <w:t>OVERALL PURPOSE:</w:t>
            </w:r>
          </w:p>
          <w:p w14:paraId="4176E86A" w14:textId="77777777" w:rsidR="008870AE" w:rsidRPr="00C57ED9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760" w:type="dxa"/>
            <w:gridSpan w:val="2"/>
            <w:vAlign w:val="center"/>
          </w:tcPr>
          <w:p w14:paraId="09BEF8D0" w14:textId="14EEBC83" w:rsidR="003268F5" w:rsidRPr="002D7F5E" w:rsidRDefault="00AF2821" w:rsidP="00FA2DE0">
            <w:pPr>
              <w:spacing w:beforeLines="50"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 be part of the share</w:t>
            </w:r>
            <w:r w:rsidR="00FA2DE0">
              <w:rPr>
                <w:rFonts w:ascii="Arial" w:hAnsi="Arial" w:cs="Arial"/>
                <w:szCs w:val="22"/>
              </w:rPr>
              <w:t xml:space="preserve"> responsibility, efficiently receiving and dispatching all products. Ground Maintenance </w:t>
            </w:r>
          </w:p>
        </w:tc>
      </w:tr>
      <w:tr w:rsidR="008870AE" w:rsidRPr="00C57ED9" w14:paraId="18A481B3" w14:textId="77777777" w:rsidTr="00A62A07">
        <w:trPr>
          <w:trHeight w:val="1950"/>
        </w:trPr>
        <w:tc>
          <w:tcPr>
            <w:tcW w:w="2511" w:type="dxa"/>
            <w:vMerge w:val="restart"/>
            <w:shd w:val="clear" w:color="auto" w:fill="D9D9D9" w:themeFill="background1" w:themeFillShade="D9"/>
          </w:tcPr>
          <w:p w14:paraId="280FF898" w14:textId="77777777" w:rsidR="008870AE" w:rsidRPr="00C57ED9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RELATIONSHIPS</w:t>
            </w:r>
          </w:p>
        </w:tc>
        <w:tc>
          <w:tcPr>
            <w:tcW w:w="2268" w:type="dxa"/>
          </w:tcPr>
          <w:p w14:paraId="07C09A31" w14:textId="77777777" w:rsidR="008870AE" w:rsidRPr="00940809" w:rsidRDefault="008870AE" w:rsidP="00E7534C">
            <w:pPr>
              <w:pStyle w:val="BodyText"/>
              <w:spacing w:before="120" w:after="120"/>
              <w:rPr>
                <w:rFonts w:cs="Arial"/>
                <w:sz w:val="22"/>
                <w:szCs w:val="22"/>
                <w:lang w:val="en-NZ"/>
              </w:rPr>
            </w:pPr>
            <w:r w:rsidRPr="00940809">
              <w:rPr>
                <w:rFonts w:cs="Arial"/>
                <w:sz w:val="22"/>
                <w:szCs w:val="22"/>
                <w:lang w:val="en-NZ"/>
              </w:rPr>
              <w:t xml:space="preserve">Internal </w:t>
            </w:r>
          </w:p>
        </w:tc>
        <w:tc>
          <w:tcPr>
            <w:tcW w:w="5492" w:type="dxa"/>
          </w:tcPr>
          <w:p w14:paraId="00B1125D" w14:textId="77777777" w:rsidR="004B4A25" w:rsidRDefault="004B4A25" w:rsidP="002D7F5E">
            <w:pPr>
              <w:spacing w:beforeLines="50"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Branch Manager</w:t>
            </w:r>
          </w:p>
          <w:p w14:paraId="614183CA" w14:textId="77777777" w:rsidR="004B4A25" w:rsidRDefault="004B4A25" w:rsidP="002D7F5E">
            <w:pPr>
              <w:spacing w:beforeLines="50"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2IC</w:t>
            </w:r>
          </w:p>
          <w:p w14:paraId="1A89F407" w14:textId="094720FC" w:rsidR="00492F5D" w:rsidRDefault="006D092D" w:rsidP="00492F5D">
            <w:pPr>
              <w:spacing w:beforeLines="50"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Supervisors</w:t>
            </w:r>
          </w:p>
          <w:p w14:paraId="02E7FB68" w14:textId="4B83FADF" w:rsidR="00A62A07" w:rsidRPr="00492F5D" w:rsidRDefault="00A62A07" w:rsidP="00492F5D">
            <w:pPr>
              <w:spacing w:beforeLines="50"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Health and Safety Co-Ordinator </w:t>
            </w:r>
          </w:p>
        </w:tc>
      </w:tr>
      <w:tr w:rsidR="008870AE" w:rsidRPr="00C57ED9" w14:paraId="45DDC740" w14:textId="77777777" w:rsidTr="007332D1">
        <w:trPr>
          <w:trHeight w:val="558"/>
        </w:trPr>
        <w:tc>
          <w:tcPr>
            <w:tcW w:w="2511" w:type="dxa"/>
            <w:vMerge/>
            <w:shd w:val="clear" w:color="auto" w:fill="D9D9D9" w:themeFill="background1" w:themeFillShade="D9"/>
          </w:tcPr>
          <w:p w14:paraId="7A107D5A" w14:textId="77777777" w:rsidR="008870AE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268" w:type="dxa"/>
          </w:tcPr>
          <w:p w14:paraId="65A5E7EB" w14:textId="77777777" w:rsidR="008870AE" w:rsidRPr="00940809" w:rsidRDefault="008870AE" w:rsidP="00E7534C">
            <w:pPr>
              <w:pStyle w:val="BodyText"/>
              <w:spacing w:before="120" w:after="120"/>
              <w:rPr>
                <w:rFonts w:cs="Arial"/>
                <w:sz w:val="22"/>
                <w:szCs w:val="22"/>
                <w:lang w:val="en-NZ"/>
              </w:rPr>
            </w:pPr>
            <w:r w:rsidRPr="00940809">
              <w:rPr>
                <w:rFonts w:cs="Arial"/>
                <w:sz w:val="22"/>
                <w:szCs w:val="22"/>
                <w:lang w:val="en-NZ"/>
              </w:rPr>
              <w:t>External</w:t>
            </w:r>
          </w:p>
        </w:tc>
        <w:tc>
          <w:tcPr>
            <w:tcW w:w="5492" w:type="dxa"/>
          </w:tcPr>
          <w:p w14:paraId="28BF16E3" w14:textId="059F3FB5" w:rsidR="002D7F5E" w:rsidRPr="00940809" w:rsidRDefault="004B4A25" w:rsidP="004B4A25">
            <w:pPr>
              <w:spacing w:beforeLines="50"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n/a</w:t>
            </w:r>
          </w:p>
        </w:tc>
      </w:tr>
    </w:tbl>
    <w:p w14:paraId="55F4E852" w14:textId="3F7B8702" w:rsidR="008870AE" w:rsidRDefault="008870AE">
      <w:pPr>
        <w:rPr>
          <w:rFonts w:ascii="Arial" w:hAnsi="Arial" w:cs="Arial"/>
          <w:szCs w:val="22"/>
        </w:rPr>
      </w:pPr>
    </w:p>
    <w:p w14:paraId="00F72788" w14:textId="24B42AAE" w:rsidR="001C3413" w:rsidRDefault="001C3413">
      <w:pPr>
        <w:rPr>
          <w:rFonts w:ascii="Arial" w:hAnsi="Arial" w:cs="Arial"/>
          <w:szCs w:val="22"/>
        </w:rPr>
      </w:pPr>
    </w:p>
    <w:p w14:paraId="2ED61760" w14:textId="664B8BC3" w:rsidR="001C3413" w:rsidRDefault="001C3413">
      <w:pPr>
        <w:rPr>
          <w:rFonts w:ascii="Arial" w:hAnsi="Arial" w:cs="Arial"/>
          <w:szCs w:val="22"/>
        </w:rPr>
      </w:pPr>
    </w:p>
    <w:p w14:paraId="7B3D9DC7" w14:textId="05DACD0A" w:rsidR="001C3413" w:rsidRDefault="001C3413">
      <w:pPr>
        <w:rPr>
          <w:rFonts w:ascii="Arial" w:hAnsi="Arial" w:cs="Arial"/>
          <w:szCs w:val="22"/>
        </w:rPr>
      </w:pPr>
    </w:p>
    <w:p w14:paraId="35F8A1EB" w14:textId="77777777" w:rsidR="001C3413" w:rsidRPr="00C57ED9" w:rsidRDefault="001C3413">
      <w:pPr>
        <w:rPr>
          <w:rFonts w:ascii="Arial" w:hAnsi="Arial" w:cs="Arial"/>
          <w:szCs w:val="22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1"/>
        <w:gridCol w:w="7776"/>
      </w:tblGrid>
      <w:tr w:rsidR="00D20CBF" w:rsidRPr="00C57ED9" w14:paraId="7A93684E" w14:textId="77777777" w:rsidTr="008870AE">
        <w:trPr>
          <w:trHeight w:val="391"/>
        </w:trPr>
        <w:tc>
          <w:tcPr>
            <w:tcW w:w="10307" w:type="dxa"/>
            <w:gridSpan w:val="2"/>
            <w:shd w:val="clear" w:color="auto" w:fill="17365D" w:themeFill="text2" w:themeFillShade="BF"/>
            <w:vAlign w:val="center"/>
          </w:tcPr>
          <w:p w14:paraId="6B1AB4B5" w14:textId="2CE89B7B" w:rsidR="00D20CBF" w:rsidRPr="00DF05E2" w:rsidRDefault="00902CA1" w:rsidP="00D20CBF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Cs w:val="22"/>
              </w:rPr>
              <w:t>KEY ACCOUNTABILITIES</w:t>
            </w:r>
          </w:p>
        </w:tc>
      </w:tr>
      <w:tr w:rsidR="008870AE" w:rsidRPr="00C57ED9" w14:paraId="77452756" w14:textId="77777777" w:rsidTr="008870AE">
        <w:trPr>
          <w:trHeight w:val="678"/>
        </w:trPr>
        <w:tc>
          <w:tcPr>
            <w:tcW w:w="2531" w:type="dxa"/>
            <w:shd w:val="clear" w:color="auto" w:fill="D9D9D9" w:themeFill="background1" w:themeFillShade="D9"/>
          </w:tcPr>
          <w:p w14:paraId="42180CF6" w14:textId="1A2FE428" w:rsidR="008870AE" w:rsidRPr="00902CA1" w:rsidRDefault="00C84BF2" w:rsidP="00902CA1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K</w:t>
            </w:r>
            <w:r w:rsidR="008870AE" w:rsidRPr="002D7F5E">
              <w:rPr>
                <w:rFonts w:ascii="Arial" w:hAnsi="Arial" w:cs="Arial"/>
                <w:b/>
                <w:color w:val="000000"/>
                <w:szCs w:val="22"/>
              </w:rPr>
              <w:t>ey accountabilities and responsibilities of the role</w:t>
            </w:r>
          </w:p>
        </w:tc>
        <w:tc>
          <w:tcPr>
            <w:tcW w:w="7776" w:type="dxa"/>
          </w:tcPr>
          <w:p w14:paraId="1ECA7D2C" w14:textId="5553D320" w:rsidR="00AF49BD" w:rsidRDefault="006D092D" w:rsidP="00AF49BD">
            <w:pPr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the standard of product meets co</w:t>
            </w:r>
            <w:r w:rsidR="00A62A07">
              <w:rPr>
                <w:rFonts w:ascii="Arial" w:hAnsi="Arial" w:cs="Arial"/>
              </w:rPr>
              <w:t xml:space="preserve">mpany standard. </w:t>
            </w:r>
          </w:p>
          <w:p w14:paraId="296A7B81" w14:textId="77777777" w:rsidR="00405DB6" w:rsidRDefault="00405DB6" w:rsidP="00405DB6">
            <w:pPr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To ensure product is handled with care at every step of the process. </w:t>
            </w:r>
          </w:p>
          <w:p w14:paraId="0E660885" w14:textId="77777777" w:rsidR="00405DB6" w:rsidRDefault="00405DB6" w:rsidP="00405DB6">
            <w:pPr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To ensure the cold chain is maintained at every step of the process. </w:t>
            </w:r>
          </w:p>
          <w:p w14:paraId="5EB6F63A" w14:textId="77777777" w:rsidR="00405DB6" w:rsidRDefault="00405DB6" w:rsidP="00492F5D">
            <w:pPr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Reporting to your supervisor when standards are not being met.</w:t>
            </w:r>
          </w:p>
          <w:p w14:paraId="07A25CC0" w14:textId="77777777" w:rsidR="00A62A07" w:rsidRDefault="00A62A07" w:rsidP="00492F5D">
            <w:pPr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Unloading Trucks and Vessels in a timely manner </w:t>
            </w:r>
          </w:p>
          <w:p w14:paraId="2D0EBFB2" w14:textId="4CDBD30C" w:rsidR="00976A65" w:rsidRDefault="00A62A07" w:rsidP="00976A65">
            <w:pPr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Yard is always kept clean and tidy.</w:t>
            </w:r>
            <w:r w:rsidRPr="00C7513C">
              <w:rPr>
                <w:rFonts w:ascii="Arial" w:hAnsi="Arial" w:cs="Arial"/>
                <w:szCs w:val="22"/>
              </w:rPr>
              <w:t xml:space="preserve"> </w:t>
            </w:r>
          </w:p>
          <w:p w14:paraId="2FB614B5" w14:textId="048A86C6" w:rsidR="00A62A07" w:rsidRPr="00492F5D" w:rsidRDefault="00A62A07" w:rsidP="00CF6958">
            <w:pPr>
              <w:spacing w:before="60" w:after="60" w:line="276" w:lineRule="auto"/>
              <w:ind w:left="502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75A96" w:rsidRPr="00C57ED9" w14:paraId="54A55037" w14:textId="77777777" w:rsidTr="008870AE">
        <w:trPr>
          <w:trHeight w:val="678"/>
        </w:trPr>
        <w:tc>
          <w:tcPr>
            <w:tcW w:w="2531" w:type="dxa"/>
            <w:shd w:val="clear" w:color="auto" w:fill="D9D9D9" w:themeFill="background1" w:themeFillShade="D9"/>
          </w:tcPr>
          <w:p w14:paraId="5141B2C2" w14:textId="77777777" w:rsidR="00CD125A" w:rsidRPr="00C21D36" w:rsidRDefault="00CD125A" w:rsidP="00C21D36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C21D36">
              <w:rPr>
                <w:rFonts w:ascii="Arial" w:hAnsi="Arial" w:cs="Arial"/>
                <w:b/>
                <w:color w:val="000000"/>
                <w:szCs w:val="22"/>
              </w:rPr>
              <w:t>General:</w:t>
            </w:r>
          </w:p>
          <w:p w14:paraId="04156F8D" w14:textId="2B7C00C1" w:rsidR="00075A96" w:rsidRDefault="00075A96" w:rsidP="00712D80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776" w:type="dxa"/>
          </w:tcPr>
          <w:p w14:paraId="5D3D5D35" w14:textId="77777777" w:rsidR="00CD125A" w:rsidRPr="00C21D36" w:rsidRDefault="00CD125A" w:rsidP="008352A5">
            <w:pPr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C21D36">
              <w:rPr>
                <w:rFonts w:ascii="Arial" w:hAnsi="Arial" w:cs="Arial"/>
              </w:rPr>
              <w:t>All day-to-day tasks required as normal</w:t>
            </w:r>
          </w:p>
          <w:p w14:paraId="45652766" w14:textId="7DD1926F" w:rsidR="00B507E2" w:rsidRPr="00FA4EB3" w:rsidRDefault="00B507E2" w:rsidP="00AC0330">
            <w:pPr>
              <w:spacing w:before="60" w:after="60" w:line="276" w:lineRule="auto"/>
              <w:ind w:left="142"/>
              <w:jc w:val="both"/>
              <w:rPr>
                <w:rFonts w:ascii="Arial" w:hAnsi="Arial" w:cs="Arial"/>
                <w:color w:val="000000" w:themeColor="text1"/>
                <w:szCs w:val="22"/>
                <w:lang w:val="en-AU" w:eastAsia="en-US"/>
              </w:rPr>
            </w:pPr>
          </w:p>
        </w:tc>
      </w:tr>
      <w:tr w:rsidR="00B26FE6" w:rsidRPr="00432FFD" w14:paraId="6A109274" w14:textId="77777777" w:rsidTr="008870AE">
        <w:trPr>
          <w:trHeight w:val="629"/>
        </w:trPr>
        <w:tc>
          <w:tcPr>
            <w:tcW w:w="2531" w:type="dxa"/>
            <w:shd w:val="clear" w:color="auto" w:fill="D9D9D9" w:themeFill="background1" w:themeFillShade="D9"/>
          </w:tcPr>
          <w:p w14:paraId="66188930" w14:textId="107B7F7B" w:rsidR="00B26FE6" w:rsidRDefault="00B26FE6" w:rsidP="00F77656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Health &amp; Safety</w:t>
            </w:r>
            <w:r w:rsidR="006D003B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7776" w:type="dxa"/>
          </w:tcPr>
          <w:p w14:paraId="01BDBB1F" w14:textId="4185ED08" w:rsidR="00B95D11" w:rsidRDefault="00B95D11" w:rsidP="00B95D11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team members will understand and engage with the Company Health and Safety HSW Strategy Plan. </w:t>
            </w:r>
          </w:p>
          <w:p w14:paraId="2A400128" w14:textId="430487B7" w:rsidR="00B95D11" w:rsidRPr="007D58EF" w:rsidRDefault="00B95D11" w:rsidP="00B95D11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Be aware of and comply with the legislative requirements. </w:t>
            </w:r>
          </w:p>
          <w:p w14:paraId="2DDF16D7" w14:textId="77777777" w:rsidR="00B26FE6" w:rsidRDefault="00B95D11" w:rsidP="00A33EE2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Help establish, observe, and comply with safe work practices and equipment. </w:t>
            </w:r>
          </w:p>
          <w:p w14:paraId="27405F19" w14:textId="77777777" w:rsidR="00B95D11" w:rsidRDefault="00B95D11" w:rsidP="00A33EE2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involved in the development and review of procedures for identifying and managing risk/hazards in the business where required. </w:t>
            </w:r>
          </w:p>
          <w:p w14:paraId="324B2CF9" w14:textId="77777777" w:rsidR="00B95D11" w:rsidRDefault="00B95D11" w:rsidP="00A33EE2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Accurately report and record any events (notifiable events, injuries, incidents, near misses and discomfort and soreness), including those relating to visitors or contractors in a timely manner</w:t>
            </w:r>
            <w:r w:rsidR="00405472">
              <w:rPr>
                <w:rFonts w:ascii="Arial" w:hAnsi="Arial" w:cs="Arial"/>
              </w:rPr>
              <w:t xml:space="preserve">. </w:t>
            </w:r>
          </w:p>
          <w:p w14:paraId="223538CF" w14:textId="77777777" w:rsidR="00405472" w:rsidRDefault="00405472" w:rsidP="00A33EE2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and care for safety equipment and clothing correctly and as required whenever it is provided. </w:t>
            </w:r>
          </w:p>
          <w:p w14:paraId="0909C650" w14:textId="77777777" w:rsidR="00405472" w:rsidRDefault="00405472" w:rsidP="00A33EE2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Challenge unsafe behaviour by any workers in the workplace. </w:t>
            </w:r>
          </w:p>
          <w:p w14:paraId="5653DB4A" w14:textId="1CCEBAD1" w:rsidR="00405472" w:rsidRPr="007D58EF" w:rsidRDefault="00405472" w:rsidP="00A33EE2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Behave in a manner that does not endanger the health and safety of themselves or others. </w:t>
            </w:r>
          </w:p>
        </w:tc>
      </w:tr>
      <w:tr w:rsidR="00B26FE6" w:rsidRPr="00432FFD" w14:paraId="5DCCE71E" w14:textId="77777777" w:rsidTr="008870AE">
        <w:trPr>
          <w:trHeight w:val="566"/>
        </w:trPr>
        <w:tc>
          <w:tcPr>
            <w:tcW w:w="2531" w:type="dxa"/>
            <w:shd w:val="clear" w:color="auto" w:fill="D9D9D9" w:themeFill="background1" w:themeFillShade="D9"/>
          </w:tcPr>
          <w:p w14:paraId="290965F6" w14:textId="736FE455" w:rsidR="00B26FE6" w:rsidRDefault="00B26FE6" w:rsidP="00F77656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Other</w:t>
            </w:r>
            <w:r w:rsidR="006D003B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7776" w:type="dxa"/>
          </w:tcPr>
          <w:p w14:paraId="19BDC0EA" w14:textId="77777777" w:rsidR="00B26FE6" w:rsidRPr="000D00F7" w:rsidRDefault="002D504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 xml:space="preserve">From time-to-time other tasks may be requested of you to align with the changing needs of the business.  </w:t>
            </w:r>
          </w:p>
          <w:p w14:paraId="5C79125B" w14:textId="77777777" w:rsidR="008352A5" w:rsidRPr="00AC0330" w:rsidRDefault="00427FC6" w:rsidP="00AE12FE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0D00F7">
              <w:rPr>
                <w:rFonts w:ascii="Arial" w:hAnsi="Arial" w:cs="Arial"/>
              </w:rPr>
              <w:t>Positively contribute to improvement efforts across the wider team</w:t>
            </w:r>
          </w:p>
          <w:p w14:paraId="689957DF" w14:textId="4C3FE927" w:rsidR="00AC0330" w:rsidRPr="002D5049" w:rsidRDefault="00AC0330" w:rsidP="00AE12FE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Attend training courses, internal and/or external </w:t>
            </w:r>
          </w:p>
        </w:tc>
      </w:tr>
    </w:tbl>
    <w:p w14:paraId="62F557AD" w14:textId="6D7D4C61" w:rsidR="00C36CF6" w:rsidRDefault="00C36CF6" w:rsidP="00045259">
      <w:pPr>
        <w:rPr>
          <w:rFonts w:ascii="Arial" w:hAnsi="Arial" w:cs="Arial"/>
          <w:smallCaps/>
          <w:spacing w:val="5"/>
          <w:szCs w:val="22"/>
        </w:rPr>
      </w:pP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1"/>
        <w:gridCol w:w="7655"/>
      </w:tblGrid>
      <w:tr w:rsidR="000D00F7" w:rsidRPr="00C57ED9" w14:paraId="548DCB39" w14:textId="77777777" w:rsidTr="00541B0A">
        <w:tc>
          <w:tcPr>
            <w:tcW w:w="10166" w:type="dxa"/>
            <w:gridSpan w:val="2"/>
            <w:shd w:val="clear" w:color="auto" w:fill="17365D" w:themeFill="text2" w:themeFillShade="BF"/>
            <w:vAlign w:val="center"/>
          </w:tcPr>
          <w:p w14:paraId="34EBC914" w14:textId="77777777" w:rsidR="000D00F7" w:rsidRPr="00C57ED9" w:rsidRDefault="000D00F7" w:rsidP="00541B0A">
            <w:pPr>
              <w:pStyle w:val="ListParagraph"/>
              <w:spacing w:beforeLines="40" w:before="96" w:afterLines="40" w:after="96"/>
              <w:ind w:left="-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57ED9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KNOWLEDGE, SKILLS AND PERSONAL QUALITIES</w:t>
            </w:r>
          </w:p>
        </w:tc>
      </w:tr>
      <w:tr w:rsidR="000D00F7" w:rsidRPr="00C57ED9" w14:paraId="607E8B93" w14:textId="77777777" w:rsidTr="00541B0A">
        <w:tc>
          <w:tcPr>
            <w:tcW w:w="2511" w:type="dxa"/>
            <w:shd w:val="clear" w:color="auto" w:fill="D9D9D9" w:themeFill="background1" w:themeFillShade="D9"/>
          </w:tcPr>
          <w:p w14:paraId="5EBA2412" w14:textId="77777777" w:rsidR="000D00F7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Qualifications and/or Experience:</w:t>
            </w:r>
          </w:p>
        </w:tc>
        <w:tc>
          <w:tcPr>
            <w:tcW w:w="7655" w:type="dxa"/>
          </w:tcPr>
          <w:p w14:paraId="0F0F7EC2" w14:textId="4A01245D" w:rsidR="005652B1" w:rsidRPr="000D00F7" w:rsidRDefault="00AC0330" w:rsidP="00514731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Training provided on the job</w:t>
            </w:r>
            <w:r w:rsidR="00514731">
              <w:t xml:space="preserve"> </w:t>
            </w:r>
          </w:p>
        </w:tc>
      </w:tr>
      <w:tr w:rsidR="000D00F7" w:rsidRPr="00C57ED9" w14:paraId="504290E2" w14:textId="77777777" w:rsidTr="00541B0A"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71BD81F5" w14:textId="77777777" w:rsidR="000D00F7" w:rsidRDefault="000D00F7" w:rsidP="00541B0A">
            <w:pPr>
              <w:spacing w:before="120"/>
              <w:rPr>
                <w:rFonts w:ascii="Arial" w:hAnsi="Arial" w:cs="Arial"/>
                <w:b/>
              </w:rPr>
            </w:pPr>
            <w:r w:rsidRPr="00A83E94">
              <w:rPr>
                <w:rFonts w:ascii="Arial" w:hAnsi="Arial" w:cs="Arial"/>
                <w:b/>
              </w:rPr>
              <w:t>Skills and Knowledge:</w:t>
            </w:r>
          </w:p>
          <w:p w14:paraId="0E2F8201" w14:textId="77777777" w:rsidR="000D00F7" w:rsidRDefault="000D00F7" w:rsidP="00541B0A">
            <w:pPr>
              <w:spacing w:before="120"/>
              <w:rPr>
                <w:noProof/>
              </w:rPr>
            </w:pPr>
          </w:p>
          <w:p w14:paraId="4F9B065A" w14:textId="77777777" w:rsidR="000D00F7" w:rsidRDefault="000D00F7" w:rsidP="00541B0A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</w:p>
          <w:p w14:paraId="094F880F" w14:textId="77777777" w:rsidR="000D00F7" w:rsidRPr="00C57ED9" w:rsidRDefault="000D00F7" w:rsidP="00541B0A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655" w:type="dxa"/>
          </w:tcPr>
          <w:p w14:paraId="3B940B81" w14:textId="1753DAAB" w:rsidR="00400A60" w:rsidRPr="00492F5D" w:rsidRDefault="00405472" w:rsidP="00492F5D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Positive attitude </w:t>
            </w:r>
            <w:r w:rsidR="00D41C15" w:rsidRPr="00492F5D">
              <w:rPr>
                <w:rFonts w:ascii="Arial" w:hAnsi="Arial" w:cs="Arial"/>
              </w:rPr>
              <w:t xml:space="preserve"> </w:t>
            </w:r>
          </w:p>
          <w:p w14:paraId="36239FDE" w14:textId="4803EBD1" w:rsidR="00C91DAD" w:rsidRPr="00C91DAD" w:rsidRDefault="00C91DAD" w:rsidP="00F840CA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C91DAD">
              <w:rPr>
                <w:rFonts w:ascii="Arial" w:hAnsi="Arial" w:cs="Arial"/>
              </w:rPr>
              <w:t>Excellent communication skills</w:t>
            </w:r>
          </w:p>
          <w:p w14:paraId="351EF6D4" w14:textId="4CC641D5" w:rsidR="000D00F7" w:rsidRDefault="000D00F7" w:rsidP="00F840CA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 xml:space="preserve">Solid understanding of </w:t>
            </w:r>
            <w:r w:rsidR="00592E94">
              <w:rPr>
                <w:rFonts w:ascii="Arial" w:hAnsi="Arial" w:cs="Arial"/>
              </w:rPr>
              <w:t>H</w:t>
            </w:r>
            <w:r w:rsidRPr="000D00F7">
              <w:rPr>
                <w:rFonts w:ascii="Arial" w:hAnsi="Arial" w:cs="Arial"/>
              </w:rPr>
              <w:t xml:space="preserve">ealth and </w:t>
            </w:r>
            <w:r w:rsidR="00592E94">
              <w:rPr>
                <w:rFonts w:ascii="Arial" w:hAnsi="Arial" w:cs="Arial"/>
              </w:rPr>
              <w:t>S</w:t>
            </w:r>
            <w:r w:rsidRPr="000D00F7">
              <w:rPr>
                <w:rFonts w:ascii="Arial" w:hAnsi="Arial" w:cs="Arial"/>
              </w:rPr>
              <w:t>afety regulations and practices</w:t>
            </w:r>
          </w:p>
          <w:p w14:paraId="125FCCE9" w14:textId="77777777" w:rsidR="00C7513C" w:rsidRDefault="00492F5D" w:rsidP="00F840CA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 Food Safety Policy</w:t>
            </w:r>
          </w:p>
          <w:p w14:paraId="0AAAE7E8" w14:textId="639BAEFB" w:rsidR="00492F5D" w:rsidRPr="000D00F7" w:rsidRDefault="00C7513C" w:rsidP="00F840CA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understanding of the company wharf manual </w:t>
            </w:r>
            <w:r w:rsidR="00492F5D">
              <w:rPr>
                <w:rFonts w:ascii="Arial" w:hAnsi="Arial" w:cs="Arial"/>
              </w:rPr>
              <w:t xml:space="preserve"> </w:t>
            </w:r>
          </w:p>
          <w:p w14:paraId="0A328C71" w14:textId="264661F2" w:rsidR="000D00F7" w:rsidRPr="00D41C15" w:rsidRDefault="000D00F7" w:rsidP="00AC0330">
            <w:pPr>
              <w:spacing w:before="60" w:after="60" w:line="276" w:lineRule="auto"/>
              <w:ind w:left="142"/>
              <w:rPr>
                <w:rFonts w:ascii="Arial" w:hAnsi="Arial" w:cs="Arial"/>
              </w:rPr>
            </w:pPr>
          </w:p>
        </w:tc>
      </w:tr>
      <w:tr w:rsidR="000D00F7" w:rsidRPr="00C57ED9" w14:paraId="4CE30780" w14:textId="77777777" w:rsidTr="00541B0A"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24BD1308" w14:textId="77777777" w:rsidR="000D00F7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Personal Attributes:</w:t>
            </w:r>
          </w:p>
          <w:p w14:paraId="048FE716" w14:textId="77777777" w:rsidR="000D00F7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1FA0EDEB" w14:textId="77777777" w:rsidR="000D00F7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7BD40950" w14:textId="77777777" w:rsidR="000D00F7" w:rsidRPr="00C57ED9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655" w:type="dxa"/>
          </w:tcPr>
          <w:p w14:paraId="241DF959" w14:textId="1CC82A93" w:rsidR="000D00F7" w:rsidRPr="00CA42A5" w:rsidRDefault="000D00F7" w:rsidP="003456D4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CA42A5">
              <w:rPr>
                <w:rFonts w:ascii="Arial" w:hAnsi="Arial" w:cs="Arial"/>
              </w:rPr>
              <w:t>Highly organised</w:t>
            </w:r>
            <w:r w:rsidR="00CA42A5" w:rsidRPr="00CA42A5">
              <w:rPr>
                <w:rFonts w:ascii="Arial" w:hAnsi="Arial" w:cs="Arial"/>
              </w:rPr>
              <w:t xml:space="preserve"> with </w:t>
            </w:r>
            <w:r w:rsidR="00CA42A5">
              <w:rPr>
                <w:rFonts w:ascii="Arial" w:hAnsi="Arial" w:cs="Arial"/>
              </w:rPr>
              <w:t>s</w:t>
            </w:r>
            <w:r w:rsidRPr="00CA42A5">
              <w:rPr>
                <w:rFonts w:ascii="Arial" w:hAnsi="Arial" w:cs="Arial"/>
              </w:rPr>
              <w:t>trong attention to detail</w:t>
            </w:r>
          </w:p>
          <w:p w14:paraId="126A4546" w14:textId="77777777" w:rsidR="000D00F7" w:rsidRPr="000D00F7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0D00F7">
              <w:rPr>
                <w:rFonts w:ascii="Arial" w:hAnsi="Arial" w:cs="Arial"/>
              </w:rPr>
              <w:t>Ability to self-manage and use initiative</w:t>
            </w:r>
          </w:p>
          <w:p w14:paraId="720023E3" w14:textId="0E9D6650" w:rsidR="00534019" w:rsidRPr="00534019" w:rsidRDefault="00CA42A5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cs="Arial"/>
                <w:szCs w:val="22"/>
              </w:rPr>
            </w:pPr>
            <w:r>
              <w:rPr>
                <w:rFonts w:ascii="Arial" w:hAnsi="Arial" w:cs="Arial"/>
              </w:rPr>
              <w:t xml:space="preserve">A team player with </w:t>
            </w:r>
            <w:r w:rsidR="00534019">
              <w:rPr>
                <w:rFonts w:ascii="Arial" w:hAnsi="Arial" w:cs="Arial"/>
              </w:rPr>
              <w:t>a can-do attitude</w:t>
            </w:r>
          </w:p>
          <w:p w14:paraId="11F05B16" w14:textId="38935AF2" w:rsidR="00534019" w:rsidRPr="00A83E94" w:rsidRDefault="0053401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cs="Arial"/>
                <w:szCs w:val="22"/>
              </w:rPr>
            </w:pPr>
            <w:r>
              <w:rPr>
                <w:rFonts w:ascii="Arial" w:hAnsi="Arial" w:cs="Arial"/>
              </w:rPr>
              <w:t>Have a desire to learn and grown your skills further</w:t>
            </w:r>
          </w:p>
        </w:tc>
      </w:tr>
    </w:tbl>
    <w:p w14:paraId="4A8ED765" w14:textId="77777777" w:rsidR="000410A5" w:rsidRDefault="000410A5" w:rsidP="00045259">
      <w:pPr>
        <w:rPr>
          <w:rFonts w:ascii="Arial" w:hAnsi="Arial" w:cs="Arial"/>
          <w:smallCaps/>
          <w:spacing w:val="5"/>
          <w:szCs w:val="22"/>
        </w:rPr>
      </w:pPr>
    </w:p>
    <w:p w14:paraId="331238B2" w14:textId="77777777" w:rsidR="000410A5" w:rsidRDefault="000410A5" w:rsidP="00045259">
      <w:pPr>
        <w:rPr>
          <w:rFonts w:ascii="Arial" w:hAnsi="Arial" w:cs="Arial"/>
          <w:smallCaps/>
          <w:spacing w:val="5"/>
          <w:szCs w:val="22"/>
        </w:rPr>
      </w:pPr>
    </w:p>
    <w:p w14:paraId="56405CAB" w14:textId="77777777" w:rsidR="0058688C" w:rsidRDefault="0058688C" w:rsidP="00130EA9">
      <w:pPr>
        <w:rPr>
          <w:rFonts w:ascii="Arial" w:hAnsi="Arial" w:cs="Arial"/>
          <w:smallCaps/>
          <w:spacing w:val="5"/>
          <w:szCs w:val="22"/>
        </w:rPr>
      </w:pPr>
    </w:p>
    <w:p w14:paraId="26AF4CA5" w14:textId="77777777" w:rsidR="00CD125A" w:rsidRPr="003F6ECE" w:rsidRDefault="00CD125A" w:rsidP="00CD125A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003F6ECE">
        <w:rPr>
          <w:rFonts w:ascii="Arial" w:hAnsi="Arial" w:cs="Arial"/>
          <w:i/>
          <w:sz w:val="20"/>
          <w:szCs w:val="20"/>
        </w:rPr>
        <w:t>I have received, reviewed and fully understand the above job description. I further understand that I am responsible for the satisfactory execution of the essential functions described therein, under any and all conditions as described.</w:t>
      </w:r>
    </w:p>
    <w:p w14:paraId="2E1C2B83" w14:textId="77777777" w:rsidR="00CD125A" w:rsidRPr="003F6ECE" w:rsidRDefault="00CD125A" w:rsidP="00CD125A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6"/>
        <w:gridCol w:w="3843"/>
        <w:gridCol w:w="1000"/>
        <w:gridCol w:w="3721"/>
      </w:tblGrid>
      <w:tr w:rsidR="00CD125A" w:rsidRPr="003F6ECE" w14:paraId="63B62B7E" w14:textId="77777777" w:rsidTr="00EE1C04">
        <w:tc>
          <w:tcPr>
            <w:tcW w:w="1242" w:type="dxa"/>
          </w:tcPr>
          <w:p w14:paraId="09BE04B4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CE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59C72523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7E88EF3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CE">
              <w:rPr>
                <w:rFonts w:ascii="Arial" w:hAnsi="Arial" w:cs="Arial"/>
                <w:b/>
                <w:sz w:val="20"/>
                <w:szCs w:val="20"/>
              </w:rPr>
              <w:t>Signed: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FC0D4F2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25A" w:rsidRPr="003F6ECE" w14:paraId="23DEEA85" w14:textId="77777777" w:rsidTr="00EE1C04">
        <w:tc>
          <w:tcPr>
            <w:tcW w:w="1242" w:type="dxa"/>
          </w:tcPr>
          <w:p w14:paraId="5EAF69F9" w14:textId="77777777" w:rsidR="00CD125A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15033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vanish/>
                <w:color w:val="000000"/>
                <w:sz w:val="20"/>
                <w:szCs w:val="20"/>
              </w:rPr>
            </w:pPr>
            <w:r w:rsidRPr="003F6ECE">
              <w:rPr>
                <w:rFonts w:ascii="Arial" w:hAnsi="Arial" w:cs="Arial"/>
                <w:b/>
                <w:sz w:val="20"/>
                <w:szCs w:val="20"/>
              </w:rPr>
              <w:t>Dated: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</w:tcPr>
          <w:p w14:paraId="1DEE66BB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14:paraId="5DE7E23B" w14:textId="77777777" w:rsidR="00CD125A" w:rsidRPr="003F6ECE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D7B82C" w14:textId="77777777" w:rsidR="00CD125A" w:rsidRPr="00904E90" w:rsidRDefault="00CD125A" w:rsidP="00CD125A">
      <w:pPr>
        <w:jc w:val="both"/>
        <w:rPr>
          <w:vanish/>
          <w:color w:val="000000"/>
        </w:rPr>
      </w:pPr>
    </w:p>
    <w:p w14:paraId="23C1513E" w14:textId="77777777" w:rsidR="00CD125A" w:rsidRPr="00D10238" w:rsidRDefault="00CD125A" w:rsidP="00CD125A"/>
    <w:p w14:paraId="57DE7324" w14:textId="77777777" w:rsidR="006D0C61" w:rsidRDefault="006D0C61" w:rsidP="00130EA9">
      <w:pPr>
        <w:rPr>
          <w:rFonts w:ascii="Arial" w:hAnsi="Arial" w:cs="Arial"/>
          <w:smallCaps/>
          <w:spacing w:val="5"/>
          <w:szCs w:val="22"/>
        </w:rPr>
      </w:pPr>
    </w:p>
    <w:sectPr w:rsidR="006D0C61" w:rsidSect="00F35925"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133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56BE" w14:textId="77777777" w:rsidR="003A7D46" w:rsidRDefault="003A7D46" w:rsidP="002254D5">
      <w:r>
        <w:separator/>
      </w:r>
    </w:p>
  </w:endnote>
  <w:endnote w:type="continuationSeparator" w:id="0">
    <w:p w14:paraId="0D0B0A1B" w14:textId="77777777" w:rsidR="003A7D46" w:rsidRDefault="003A7D46" w:rsidP="0022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Quay Sans Book">
    <w:altName w:val="Candara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4718" w14:textId="38DB5DA3" w:rsidR="00591EC6" w:rsidRPr="00837A5C" w:rsidRDefault="00591EC6" w:rsidP="00591EC6">
    <w:pPr>
      <w:pStyle w:val="Footer"/>
      <w:tabs>
        <w:tab w:val="clear" w:pos="4153"/>
        <w:tab w:val="clear" w:pos="8306"/>
        <w:tab w:val="right" w:pos="9780"/>
      </w:tabs>
      <w:rPr>
        <w:i/>
      </w:rPr>
    </w:pPr>
    <w:r>
      <w:rPr>
        <w:i/>
      </w:rPr>
      <w:tab/>
    </w:r>
    <w:sdt>
      <w:sdtPr>
        <w:rPr>
          <w:i/>
        </w:rPr>
        <w:id w:val="648510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-1242182731"/>
            <w:docPartObj>
              <w:docPartGallery w:val="Page Numbers (Top of Page)"/>
              <w:docPartUnique/>
            </w:docPartObj>
          </w:sdtPr>
          <w:sdtEndPr/>
          <w:sdtContent>
            <w:r w:rsidRPr="00837A5C">
              <w:rPr>
                <w:i/>
              </w:rPr>
              <w:t xml:space="preserve">Page </w:t>
            </w:r>
            <w:r w:rsidRPr="00837A5C">
              <w:rPr>
                <w:b/>
                <w:bCs/>
                <w:i/>
                <w:sz w:val="24"/>
              </w:rPr>
              <w:fldChar w:fldCharType="begin"/>
            </w:r>
            <w:r w:rsidRPr="00837A5C">
              <w:rPr>
                <w:b/>
                <w:bCs/>
                <w:i/>
              </w:rPr>
              <w:instrText xml:space="preserve"> PAGE </w:instrText>
            </w:r>
            <w:r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2</w:t>
            </w:r>
            <w:r w:rsidRPr="00837A5C">
              <w:rPr>
                <w:b/>
                <w:bCs/>
                <w:i/>
                <w:sz w:val="24"/>
              </w:rPr>
              <w:fldChar w:fldCharType="end"/>
            </w:r>
            <w:r w:rsidRPr="00837A5C">
              <w:rPr>
                <w:i/>
              </w:rPr>
              <w:t xml:space="preserve"> of </w:t>
            </w:r>
            <w:r w:rsidRPr="00837A5C">
              <w:rPr>
                <w:b/>
                <w:bCs/>
                <w:i/>
                <w:sz w:val="24"/>
              </w:rPr>
              <w:fldChar w:fldCharType="begin"/>
            </w:r>
            <w:r w:rsidRPr="00837A5C">
              <w:rPr>
                <w:b/>
                <w:bCs/>
                <w:i/>
              </w:rPr>
              <w:instrText xml:space="preserve"> NUMPAGES  </w:instrText>
            </w:r>
            <w:r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2</w:t>
            </w:r>
            <w:r w:rsidRPr="00837A5C">
              <w:rPr>
                <w:b/>
                <w:bCs/>
                <w:i/>
                <w:sz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0D83" w14:textId="52A3F561" w:rsidR="00063510" w:rsidRPr="00837A5C" w:rsidRDefault="00591EC6" w:rsidP="00591EC6">
    <w:pPr>
      <w:pStyle w:val="Footer"/>
      <w:tabs>
        <w:tab w:val="clear" w:pos="4153"/>
        <w:tab w:val="clear" w:pos="8306"/>
        <w:tab w:val="right" w:pos="9780"/>
      </w:tabs>
      <w:rPr>
        <w:i/>
      </w:rPr>
    </w:pPr>
    <w:r>
      <w:rPr>
        <w:i/>
      </w:rPr>
      <w:tab/>
    </w:r>
    <w:sdt>
      <w:sdtPr>
        <w:rPr>
          <w:i/>
        </w:rPr>
        <w:id w:val="17752796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-1705013191"/>
            <w:docPartObj>
              <w:docPartGallery w:val="Page Numbers (Top of Page)"/>
              <w:docPartUnique/>
            </w:docPartObj>
          </w:sdtPr>
          <w:sdtEndPr/>
          <w:sdtContent>
            <w:r w:rsidR="00063510" w:rsidRPr="00837A5C">
              <w:rPr>
                <w:i/>
              </w:rPr>
              <w:t xml:space="preserve">Page </w:t>
            </w:r>
            <w:r w:rsidR="00063510" w:rsidRPr="00837A5C">
              <w:rPr>
                <w:b/>
                <w:bCs/>
                <w:i/>
                <w:sz w:val="24"/>
              </w:rPr>
              <w:fldChar w:fldCharType="begin"/>
            </w:r>
            <w:r w:rsidR="00063510" w:rsidRPr="00837A5C">
              <w:rPr>
                <w:b/>
                <w:bCs/>
                <w:i/>
              </w:rPr>
              <w:instrText xml:space="preserve"> PAGE </w:instrText>
            </w:r>
            <w:r w:rsidR="00063510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1</w:t>
            </w:r>
            <w:r w:rsidR="00063510" w:rsidRPr="00837A5C">
              <w:rPr>
                <w:b/>
                <w:bCs/>
                <w:i/>
                <w:sz w:val="24"/>
              </w:rPr>
              <w:fldChar w:fldCharType="end"/>
            </w:r>
            <w:r w:rsidR="00063510" w:rsidRPr="00837A5C">
              <w:rPr>
                <w:i/>
              </w:rPr>
              <w:t xml:space="preserve"> of </w:t>
            </w:r>
            <w:r w:rsidR="00063510" w:rsidRPr="00837A5C">
              <w:rPr>
                <w:b/>
                <w:bCs/>
                <w:i/>
                <w:sz w:val="24"/>
              </w:rPr>
              <w:fldChar w:fldCharType="begin"/>
            </w:r>
            <w:r w:rsidR="00063510" w:rsidRPr="00837A5C">
              <w:rPr>
                <w:b/>
                <w:bCs/>
                <w:i/>
              </w:rPr>
              <w:instrText xml:space="preserve"> NUMPAGES  </w:instrText>
            </w:r>
            <w:r w:rsidR="00063510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2</w:t>
            </w:r>
            <w:r w:rsidR="00063510" w:rsidRPr="00837A5C">
              <w:rPr>
                <w:b/>
                <w:bCs/>
                <w:i/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2F5B" w14:textId="77777777" w:rsidR="003A7D46" w:rsidRDefault="003A7D46" w:rsidP="002254D5">
      <w:r>
        <w:separator/>
      </w:r>
    </w:p>
  </w:footnote>
  <w:footnote w:type="continuationSeparator" w:id="0">
    <w:p w14:paraId="78832AA3" w14:textId="77777777" w:rsidR="003A7D46" w:rsidRDefault="003A7D46" w:rsidP="0022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D04F" w14:textId="77777777" w:rsidR="00063510" w:rsidRDefault="00063510" w:rsidP="0099561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57E"/>
    <w:multiLevelType w:val="multilevel"/>
    <w:tmpl w:val="FF5048F6"/>
    <w:lvl w:ilvl="0">
      <w:start w:val="1"/>
      <w:numFmt w:val="decimal"/>
      <w:pStyle w:val="MERWlvl1"/>
      <w:lvlText w:val="%1."/>
      <w:lvlJc w:val="left"/>
      <w:pPr>
        <w:tabs>
          <w:tab w:val="num" w:pos="462"/>
        </w:tabs>
        <w:ind w:left="462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ERWlvl2"/>
      <w:lvlText w:val="%1.%2"/>
      <w:lvlJc w:val="left"/>
      <w:pPr>
        <w:tabs>
          <w:tab w:val="num" w:pos="604"/>
        </w:tabs>
        <w:ind w:left="604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MERWlvl3"/>
      <w:lvlText w:val="(%3)"/>
      <w:lvlJc w:val="left"/>
      <w:pPr>
        <w:tabs>
          <w:tab w:val="num" w:pos="1143"/>
        </w:tabs>
        <w:ind w:left="1143" w:hanging="681"/>
      </w:pPr>
      <w:rPr>
        <w:b w:val="0"/>
        <w:i w:val="0"/>
      </w:rPr>
    </w:lvl>
    <w:lvl w:ilvl="3">
      <w:start w:val="1"/>
      <w:numFmt w:val="lowerRoman"/>
      <w:pStyle w:val="MERWlvl4"/>
      <w:lvlText w:val="(%4)"/>
      <w:lvlJc w:val="left"/>
      <w:pPr>
        <w:tabs>
          <w:tab w:val="num" w:pos="1823"/>
        </w:tabs>
        <w:ind w:left="1823" w:hanging="680"/>
      </w:pPr>
      <w:rPr>
        <w:b w:val="0"/>
        <w:i w:val="0"/>
      </w:rPr>
    </w:lvl>
    <w:lvl w:ilvl="4">
      <w:start w:val="27"/>
      <w:numFmt w:val="lowerLetter"/>
      <w:pStyle w:val="MERWlvl5"/>
      <w:lvlText w:val="(%5)"/>
      <w:lvlJc w:val="left"/>
      <w:pPr>
        <w:tabs>
          <w:tab w:val="num" w:pos="2504"/>
        </w:tabs>
        <w:ind w:left="2504" w:hanging="681"/>
      </w:pPr>
      <w:rPr>
        <w:b w:val="0"/>
        <w:i w:val="0"/>
      </w:rPr>
    </w:lvl>
    <w:lvl w:ilvl="5">
      <w:start w:val="1"/>
      <w:numFmt w:val="lowerLetter"/>
      <w:pStyle w:val="MERWlvl6"/>
      <w:lvlText w:val="(%6)"/>
      <w:lvlJc w:val="left"/>
      <w:pPr>
        <w:tabs>
          <w:tab w:val="num" w:pos="462"/>
        </w:tabs>
        <w:ind w:left="462" w:hanging="680"/>
      </w:pPr>
    </w:lvl>
    <w:lvl w:ilvl="6">
      <w:start w:val="1"/>
      <w:numFmt w:val="lowerRoman"/>
      <w:pStyle w:val="MERWlvl7"/>
      <w:lvlText w:val="(%7)"/>
      <w:lvlJc w:val="left"/>
      <w:pPr>
        <w:tabs>
          <w:tab w:val="num" w:pos="1143"/>
        </w:tabs>
        <w:ind w:left="1143" w:hanging="681"/>
      </w:pPr>
    </w:lvl>
    <w:lvl w:ilvl="7">
      <w:start w:val="1"/>
      <w:numFmt w:val="lowerLetter"/>
      <w:lvlText w:val="%8."/>
      <w:lvlJc w:val="left"/>
      <w:pPr>
        <w:tabs>
          <w:tab w:val="num" w:pos="2662"/>
        </w:tabs>
        <w:ind w:left="2662" w:hanging="360"/>
      </w:pPr>
    </w:lvl>
    <w:lvl w:ilvl="8">
      <w:start w:val="1"/>
      <w:numFmt w:val="lowerRoman"/>
      <w:lvlText w:val="%9."/>
      <w:lvlJc w:val="left"/>
      <w:pPr>
        <w:tabs>
          <w:tab w:val="num" w:pos="3022"/>
        </w:tabs>
        <w:ind w:left="3022" w:hanging="360"/>
      </w:pPr>
    </w:lvl>
  </w:abstractNum>
  <w:abstractNum w:abstractNumId="1" w15:restartNumberingAfterBreak="0">
    <w:nsid w:val="0CE13807"/>
    <w:multiLevelType w:val="multilevel"/>
    <w:tmpl w:val="6AA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E21E39"/>
    <w:multiLevelType w:val="multilevel"/>
    <w:tmpl w:val="70D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00568"/>
    <w:multiLevelType w:val="hybridMultilevel"/>
    <w:tmpl w:val="7292DF4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2635"/>
    <w:multiLevelType w:val="hybridMultilevel"/>
    <w:tmpl w:val="DAEE76E4"/>
    <w:lvl w:ilvl="0" w:tplc="933A901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C72E8EE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ar-SA"/>
      </w:rPr>
    </w:lvl>
    <w:lvl w:ilvl="2" w:tplc="A9DE5EFE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A9EA1ACA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1A34A740">
      <w:numFmt w:val="bullet"/>
      <w:lvlText w:val="•"/>
      <w:lvlJc w:val="left"/>
      <w:pPr>
        <w:ind w:left="4657" w:hanging="360"/>
      </w:pPr>
      <w:rPr>
        <w:rFonts w:hint="default"/>
        <w:lang w:val="en-US" w:eastAsia="en-US" w:bidi="ar-SA"/>
      </w:rPr>
    </w:lvl>
    <w:lvl w:ilvl="5" w:tplc="AF34EFC2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6540D7AE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7" w:tplc="F1A63564">
      <w:numFmt w:val="bullet"/>
      <w:lvlText w:val="•"/>
      <w:lvlJc w:val="left"/>
      <w:pPr>
        <w:ind w:left="7535" w:hanging="360"/>
      </w:pPr>
      <w:rPr>
        <w:rFonts w:hint="default"/>
        <w:lang w:val="en-US" w:eastAsia="en-US" w:bidi="ar-SA"/>
      </w:rPr>
    </w:lvl>
    <w:lvl w:ilvl="8" w:tplc="97BA31BC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EBD01A8"/>
    <w:multiLevelType w:val="hybridMultilevel"/>
    <w:tmpl w:val="6886360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232B1"/>
    <w:multiLevelType w:val="multilevel"/>
    <w:tmpl w:val="D926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734DC7"/>
    <w:multiLevelType w:val="multilevel"/>
    <w:tmpl w:val="24A2D6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1">
    <w:nsid w:val="228F7D84"/>
    <w:multiLevelType w:val="multilevel"/>
    <w:tmpl w:val="CF4E6048"/>
    <w:lvl w:ilvl="0">
      <w:start w:val="1"/>
      <w:numFmt w:val="decimal"/>
      <w:pStyle w:val="SubHead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9EA33B8"/>
    <w:multiLevelType w:val="hybridMultilevel"/>
    <w:tmpl w:val="C6DC73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90340"/>
    <w:multiLevelType w:val="hybridMultilevel"/>
    <w:tmpl w:val="8EC2553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50380"/>
    <w:multiLevelType w:val="hybridMultilevel"/>
    <w:tmpl w:val="DCE266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52BBD"/>
    <w:multiLevelType w:val="hybridMultilevel"/>
    <w:tmpl w:val="6622AA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C33CA0"/>
    <w:multiLevelType w:val="hybridMultilevel"/>
    <w:tmpl w:val="2988D0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74036F"/>
    <w:multiLevelType w:val="hybridMultilevel"/>
    <w:tmpl w:val="F2B4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C7E9B"/>
    <w:multiLevelType w:val="multilevel"/>
    <w:tmpl w:val="B096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6C0448"/>
    <w:multiLevelType w:val="hybridMultilevel"/>
    <w:tmpl w:val="DF30B14C"/>
    <w:lvl w:ilvl="0" w:tplc="1DB62E5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9B66BD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2" w:tplc="DCDA4D7C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3" w:tplc="1AE651F6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CF6AD402">
      <w:numFmt w:val="bullet"/>
      <w:lvlText w:val="•"/>
      <w:lvlJc w:val="left"/>
      <w:pPr>
        <w:ind w:left="4544" w:hanging="360"/>
      </w:pPr>
      <w:rPr>
        <w:rFonts w:hint="default"/>
        <w:lang w:val="en-US" w:eastAsia="en-US" w:bidi="ar-SA"/>
      </w:rPr>
    </w:lvl>
    <w:lvl w:ilvl="5" w:tplc="DC1EE756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6" w:tplc="91784C3C">
      <w:numFmt w:val="bullet"/>
      <w:lvlText w:val="•"/>
      <w:lvlJc w:val="left"/>
      <w:pPr>
        <w:ind w:left="6407" w:hanging="360"/>
      </w:pPr>
      <w:rPr>
        <w:rFonts w:hint="default"/>
        <w:lang w:val="en-US" w:eastAsia="en-US" w:bidi="ar-SA"/>
      </w:rPr>
    </w:lvl>
    <w:lvl w:ilvl="7" w:tplc="0AF0FDA6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8" w:tplc="66D8C75E">
      <w:numFmt w:val="bullet"/>
      <w:lvlText w:val="•"/>
      <w:lvlJc w:val="left"/>
      <w:pPr>
        <w:ind w:left="826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4E72BA2"/>
    <w:multiLevelType w:val="hybridMultilevel"/>
    <w:tmpl w:val="3B50BF62"/>
    <w:lvl w:ilvl="0" w:tplc="A13AC5E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7C25DBA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3162DC70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 w:tplc="3C3AE42E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3A6A5078"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5" w:tplc="75D26A3A">
      <w:numFmt w:val="bullet"/>
      <w:lvlText w:val="•"/>
      <w:lvlJc w:val="left"/>
      <w:pPr>
        <w:ind w:left="5514" w:hanging="360"/>
      </w:pPr>
      <w:rPr>
        <w:rFonts w:hint="default"/>
        <w:lang w:val="en-US" w:eastAsia="en-US" w:bidi="ar-SA"/>
      </w:rPr>
    </w:lvl>
    <w:lvl w:ilvl="6" w:tplc="952A0DF2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7" w:tplc="7ECE3906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 w:tplc="E3BEAF20"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543100E"/>
    <w:multiLevelType w:val="hybridMultilevel"/>
    <w:tmpl w:val="51A47F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E92518"/>
    <w:multiLevelType w:val="hybridMultilevel"/>
    <w:tmpl w:val="68F05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26014"/>
    <w:multiLevelType w:val="multilevel"/>
    <w:tmpl w:val="3B5E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D81C7E"/>
    <w:multiLevelType w:val="hybridMultilevel"/>
    <w:tmpl w:val="838AB3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31612E"/>
    <w:multiLevelType w:val="hybridMultilevel"/>
    <w:tmpl w:val="F4027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75CFB"/>
    <w:multiLevelType w:val="hybridMultilevel"/>
    <w:tmpl w:val="862A76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31A38"/>
    <w:multiLevelType w:val="hybridMultilevel"/>
    <w:tmpl w:val="1F3A4F80"/>
    <w:lvl w:ilvl="0" w:tplc="3BEAE54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445FA4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892852B2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10D89F40">
      <w:numFmt w:val="bullet"/>
      <w:lvlText w:val="•"/>
      <w:lvlJc w:val="left"/>
      <w:pPr>
        <w:ind w:left="3630" w:hanging="360"/>
      </w:pPr>
      <w:rPr>
        <w:rFonts w:hint="default"/>
        <w:lang w:val="en-US" w:eastAsia="en-US" w:bidi="ar-SA"/>
      </w:rPr>
    </w:lvl>
    <w:lvl w:ilvl="4" w:tplc="C3948852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5" w:tplc="19505A14">
      <w:numFmt w:val="bullet"/>
      <w:lvlText w:val="•"/>
      <w:lvlJc w:val="left"/>
      <w:pPr>
        <w:ind w:left="5503" w:hanging="360"/>
      </w:pPr>
      <w:rPr>
        <w:rFonts w:hint="default"/>
        <w:lang w:val="en-US" w:eastAsia="en-US" w:bidi="ar-SA"/>
      </w:rPr>
    </w:lvl>
    <w:lvl w:ilvl="6" w:tplc="0902D33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68760AF4">
      <w:numFmt w:val="bullet"/>
      <w:lvlText w:val="•"/>
      <w:lvlJc w:val="left"/>
      <w:pPr>
        <w:ind w:left="7377" w:hanging="360"/>
      </w:pPr>
      <w:rPr>
        <w:rFonts w:hint="default"/>
        <w:lang w:val="en-US" w:eastAsia="en-US" w:bidi="ar-SA"/>
      </w:rPr>
    </w:lvl>
    <w:lvl w:ilvl="8" w:tplc="A9104932">
      <w:numFmt w:val="bullet"/>
      <w:lvlText w:val="•"/>
      <w:lvlJc w:val="left"/>
      <w:pPr>
        <w:ind w:left="831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A696861"/>
    <w:multiLevelType w:val="hybridMultilevel"/>
    <w:tmpl w:val="352E6D0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80C60"/>
    <w:multiLevelType w:val="multilevel"/>
    <w:tmpl w:val="DFFE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2316">
    <w:abstractNumId w:val="0"/>
  </w:num>
  <w:num w:numId="2" w16cid:durableId="1933076926">
    <w:abstractNumId w:val="8"/>
  </w:num>
  <w:num w:numId="3" w16cid:durableId="1844781669">
    <w:abstractNumId w:val="14"/>
  </w:num>
  <w:num w:numId="4" w16cid:durableId="2061126859">
    <w:abstractNumId w:val="11"/>
  </w:num>
  <w:num w:numId="5" w16cid:durableId="1558473484">
    <w:abstractNumId w:val="22"/>
  </w:num>
  <w:num w:numId="6" w16cid:durableId="7952651">
    <w:abstractNumId w:val="7"/>
  </w:num>
  <w:num w:numId="7" w16cid:durableId="802042115">
    <w:abstractNumId w:val="6"/>
  </w:num>
  <w:num w:numId="8" w16cid:durableId="1818759072">
    <w:abstractNumId w:val="26"/>
  </w:num>
  <w:num w:numId="9" w16cid:durableId="1273781122">
    <w:abstractNumId w:val="3"/>
  </w:num>
  <w:num w:numId="10" w16cid:durableId="1861312655">
    <w:abstractNumId w:val="2"/>
  </w:num>
  <w:num w:numId="11" w16cid:durableId="695547049">
    <w:abstractNumId w:val="1"/>
  </w:num>
  <w:num w:numId="12" w16cid:durableId="1130443058">
    <w:abstractNumId w:val="15"/>
  </w:num>
  <w:num w:numId="13" w16cid:durableId="233129417">
    <w:abstractNumId w:val="18"/>
  </w:num>
  <w:num w:numId="14" w16cid:durableId="1388263940">
    <w:abstractNumId w:val="21"/>
  </w:num>
  <w:num w:numId="15" w16cid:durableId="814881303">
    <w:abstractNumId w:val="10"/>
  </w:num>
  <w:num w:numId="16" w16cid:durableId="549223671">
    <w:abstractNumId w:val="12"/>
  </w:num>
  <w:num w:numId="17" w16cid:durableId="121266072">
    <w:abstractNumId w:val="9"/>
  </w:num>
  <w:num w:numId="18" w16cid:durableId="617563493">
    <w:abstractNumId w:val="13"/>
  </w:num>
  <w:num w:numId="19" w16cid:durableId="222300028">
    <w:abstractNumId w:val="20"/>
  </w:num>
  <w:num w:numId="20" w16cid:durableId="521012256">
    <w:abstractNumId w:val="19"/>
  </w:num>
  <w:num w:numId="21" w16cid:durableId="10569210">
    <w:abstractNumId w:val="24"/>
  </w:num>
  <w:num w:numId="22" w16cid:durableId="1778714711">
    <w:abstractNumId w:val="16"/>
  </w:num>
  <w:num w:numId="23" w16cid:durableId="760948462">
    <w:abstractNumId w:val="17"/>
  </w:num>
  <w:num w:numId="24" w16cid:durableId="1217356962">
    <w:abstractNumId w:val="23"/>
  </w:num>
  <w:num w:numId="25" w16cid:durableId="1142304912">
    <w:abstractNumId w:val="5"/>
  </w:num>
  <w:num w:numId="26" w16cid:durableId="1477911043">
    <w:abstractNumId w:val="25"/>
  </w:num>
  <w:num w:numId="27" w16cid:durableId="5747796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DA0tbA0tDA0NTVX0lEKTi0uzszPAykwrAUADEXqnCwAAAA="/>
  </w:docVars>
  <w:rsids>
    <w:rsidRoot w:val="00716EEE"/>
    <w:rsid w:val="000002DD"/>
    <w:rsid w:val="00004AAD"/>
    <w:rsid w:val="00004EA8"/>
    <w:rsid w:val="00006F7F"/>
    <w:rsid w:val="000070BB"/>
    <w:rsid w:val="00014650"/>
    <w:rsid w:val="00015709"/>
    <w:rsid w:val="000162DB"/>
    <w:rsid w:val="00016FAF"/>
    <w:rsid w:val="00022237"/>
    <w:rsid w:val="00023151"/>
    <w:rsid w:val="000303B2"/>
    <w:rsid w:val="00031608"/>
    <w:rsid w:val="00031CA4"/>
    <w:rsid w:val="00035BCF"/>
    <w:rsid w:val="0003781E"/>
    <w:rsid w:val="000410A5"/>
    <w:rsid w:val="000415E7"/>
    <w:rsid w:val="000444C6"/>
    <w:rsid w:val="00045259"/>
    <w:rsid w:val="00045CC0"/>
    <w:rsid w:val="00045EFF"/>
    <w:rsid w:val="000460C1"/>
    <w:rsid w:val="00047A53"/>
    <w:rsid w:val="00051E21"/>
    <w:rsid w:val="00057F94"/>
    <w:rsid w:val="00060C83"/>
    <w:rsid w:val="0006301C"/>
    <w:rsid w:val="00063510"/>
    <w:rsid w:val="000759BB"/>
    <w:rsid w:val="00075A96"/>
    <w:rsid w:val="00076BCB"/>
    <w:rsid w:val="00081B72"/>
    <w:rsid w:val="0008203B"/>
    <w:rsid w:val="00082540"/>
    <w:rsid w:val="00082B91"/>
    <w:rsid w:val="0008313B"/>
    <w:rsid w:val="00084A2A"/>
    <w:rsid w:val="00091F71"/>
    <w:rsid w:val="0009462E"/>
    <w:rsid w:val="000A6685"/>
    <w:rsid w:val="000B0FB7"/>
    <w:rsid w:val="000B2873"/>
    <w:rsid w:val="000B2E60"/>
    <w:rsid w:val="000B6243"/>
    <w:rsid w:val="000B718F"/>
    <w:rsid w:val="000C0025"/>
    <w:rsid w:val="000C3EEE"/>
    <w:rsid w:val="000C407B"/>
    <w:rsid w:val="000C5974"/>
    <w:rsid w:val="000C6671"/>
    <w:rsid w:val="000D00F7"/>
    <w:rsid w:val="000D2422"/>
    <w:rsid w:val="000D4094"/>
    <w:rsid w:val="000D5F15"/>
    <w:rsid w:val="000D7546"/>
    <w:rsid w:val="000E7FA0"/>
    <w:rsid w:val="000F17DE"/>
    <w:rsid w:val="000F4BA1"/>
    <w:rsid w:val="000F6389"/>
    <w:rsid w:val="000F646D"/>
    <w:rsid w:val="000F6B9B"/>
    <w:rsid w:val="001061C6"/>
    <w:rsid w:val="00107491"/>
    <w:rsid w:val="001078FD"/>
    <w:rsid w:val="001143B8"/>
    <w:rsid w:val="00117A36"/>
    <w:rsid w:val="00117E6A"/>
    <w:rsid w:val="001201EE"/>
    <w:rsid w:val="001218F7"/>
    <w:rsid w:val="00122C07"/>
    <w:rsid w:val="00122FE2"/>
    <w:rsid w:val="00123BB8"/>
    <w:rsid w:val="00125719"/>
    <w:rsid w:val="00126FF0"/>
    <w:rsid w:val="00130EA9"/>
    <w:rsid w:val="00136FD2"/>
    <w:rsid w:val="0013761C"/>
    <w:rsid w:val="00142CDB"/>
    <w:rsid w:val="00144DF5"/>
    <w:rsid w:val="00147041"/>
    <w:rsid w:val="00147F09"/>
    <w:rsid w:val="00152EF3"/>
    <w:rsid w:val="001537B0"/>
    <w:rsid w:val="00154636"/>
    <w:rsid w:val="001603A9"/>
    <w:rsid w:val="00161F78"/>
    <w:rsid w:val="00164848"/>
    <w:rsid w:val="00172280"/>
    <w:rsid w:val="00173C14"/>
    <w:rsid w:val="0017458D"/>
    <w:rsid w:val="00176CBA"/>
    <w:rsid w:val="00181889"/>
    <w:rsid w:val="00183A22"/>
    <w:rsid w:val="001A3FE6"/>
    <w:rsid w:val="001B47B8"/>
    <w:rsid w:val="001B4939"/>
    <w:rsid w:val="001B4A04"/>
    <w:rsid w:val="001B57A8"/>
    <w:rsid w:val="001B6DD6"/>
    <w:rsid w:val="001C04BF"/>
    <w:rsid w:val="001C0606"/>
    <w:rsid w:val="001C2424"/>
    <w:rsid w:val="001C2F8C"/>
    <w:rsid w:val="001C3413"/>
    <w:rsid w:val="001C6D02"/>
    <w:rsid w:val="001D0395"/>
    <w:rsid w:val="001D4143"/>
    <w:rsid w:val="001D42E8"/>
    <w:rsid w:val="001D4C29"/>
    <w:rsid w:val="001D5E79"/>
    <w:rsid w:val="001D67DE"/>
    <w:rsid w:val="001D6A4E"/>
    <w:rsid w:val="001D7BF1"/>
    <w:rsid w:val="001E0523"/>
    <w:rsid w:val="001E0796"/>
    <w:rsid w:val="001E1A62"/>
    <w:rsid w:val="001E28CB"/>
    <w:rsid w:val="001E3099"/>
    <w:rsid w:val="001E3971"/>
    <w:rsid w:val="001E6873"/>
    <w:rsid w:val="001F28A5"/>
    <w:rsid w:val="001F55A4"/>
    <w:rsid w:val="001F5C66"/>
    <w:rsid w:val="001F7B65"/>
    <w:rsid w:val="002027D3"/>
    <w:rsid w:val="00204C96"/>
    <w:rsid w:val="0020605C"/>
    <w:rsid w:val="00207183"/>
    <w:rsid w:val="00210830"/>
    <w:rsid w:val="00210BF4"/>
    <w:rsid w:val="0022278D"/>
    <w:rsid w:val="00224208"/>
    <w:rsid w:val="002254D5"/>
    <w:rsid w:val="00225672"/>
    <w:rsid w:val="0022743C"/>
    <w:rsid w:val="002277C7"/>
    <w:rsid w:val="002306A1"/>
    <w:rsid w:val="002311F8"/>
    <w:rsid w:val="00233B64"/>
    <w:rsid w:val="00240ABF"/>
    <w:rsid w:val="002464F7"/>
    <w:rsid w:val="00252A5F"/>
    <w:rsid w:val="002627B9"/>
    <w:rsid w:val="002642E0"/>
    <w:rsid w:val="0026571D"/>
    <w:rsid w:val="00276E7A"/>
    <w:rsid w:val="00284569"/>
    <w:rsid w:val="00284D52"/>
    <w:rsid w:val="00294736"/>
    <w:rsid w:val="0029518A"/>
    <w:rsid w:val="002967E6"/>
    <w:rsid w:val="002969CA"/>
    <w:rsid w:val="002A22A7"/>
    <w:rsid w:val="002A2786"/>
    <w:rsid w:val="002A6AF8"/>
    <w:rsid w:val="002B0CCC"/>
    <w:rsid w:val="002B1792"/>
    <w:rsid w:val="002B18C2"/>
    <w:rsid w:val="002B3D61"/>
    <w:rsid w:val="002B5D7B"/>
    <w:rsid w:val="002B751D"/>
    <w:rsid w:val="002C0397"/>
    <w:rsid w:val="002C20FE"/>
    <w:rsid w:val="002C228A"/>
    <w:rsid w:val="002C283D"/>
    <w:rsid w:val="002C373E"/>
    <w:rsid w:val="002C4784"/>
    <w:rsid w:val="002C6861"/>
    <w:rsid w:val="002D3A55"/>
    <w:rsid w:val="002D5049"/>
    <w:rsid w:val="002D6DF6"/>
    <w:rsid w:val="002D7F5E"/>
    <w:rsid w:val="002E0677"/>
    <w:rsid w:val="002E0E46"/>
    <w:rsid w:val="002E210E"/>
    <w:rsid w:val="002E2F94"/>
    <w:rsid w:val="002E4D29"/>
    <w:rsid w:val="002F62A3"/>
    <w:rsid w:val="002F68A2"/>
    <w:rsid w:val="002F78F8"/>
    <w:rsid w:val="002F7BA8"/>
    <w:rsid w:val="0030560F"/>
    <w:rsid w:val="00307B7E"/>
    <w:rsid w:val="0031034B"/>
    <w:rsid w:val="00311B7A"/>
    <w:rsid w:val="00312CB1"/>
    <w:rsid w:val="003153FC"/>
    <w:rsid w:val="003268F5"/>
    <w:rsid w:val="003277F5"/>
    <w:rsid w:val="00327F80"/>
    <w:rsid w:val="00330E33"/>
    <w:rsid w:val="00331C0D"/>
    <w:rsid w:val="003348FC"/>
    <w:rsid w:val="003369B7"/>
    <w:rsid w:val="003431A1"/>
    <w:rsid w:val="00347451"/>
    <w:rsid w:val="00350A15"/>
    <w:rsid w:val="00351081"/>
    <w:rsid w:val="003517C2"/>
    <w:rsid w:val="003637BB"/>
    <w:rsid w:val="00364B6D"/>
    <w:rsid w:val="00367BF1"/>
    <w:rsid w:val="003700FB"/>
    <w:rsid w:val="00371340"/>
    <w:rsid w:val="00372B87"/>
    <w:rsid w:val="003832A8"/>
    <w:rsid w:val="003869D8"/>
    <w:rsid w:val="00394FC7"/>
    <w:rsid w:val="0039557C"/>
    <w:rsid w:val="003A5BED"/>
    <w:rsid w:val="003A5C82"/>
    <w:rsid w:val="003A651D"/>
    <w:rsid w:val="003A7D46"/>
    <w:rsid w:val="003B0ABC"/>
    <w:rsid w:val="003B0EF3"/>
    <w:rsid w:val="003B150F"/>
    <w:rsid w:val="003B45E3"/>
    <w:rsid w:val="003B5958"/>
    <w:rsid w:val="003B685D"/>
    <w:rsid w:val="003B72BD"/>
    <w:rsid w:val="003C30CC"/>
    <w:rsid w:val="003C4DBD"/>
    <w:rsid w:val="003C5472"/>
    <w:rsid w:val="003D0533"/>
    <w:rsid w:val="003D2291"/>
    <w:rsid w:val="003D350B"/>
    <w:rsid w:val="003D7048"/>
    <w:rsid w:val="003E3949"/>
    <w:rsid w:val="003E4087"/>
    <w:rsid w:val="003E48CC"/>
    <w:rsid w:val="003F0AC4"/>
    <w:rsid w:val="003F1CFF"/>
    <w:rsid w:val="003F271D"/>
    <w:rsid w:val="003F541A"/>
    <w:rsid w:val="003F583B"/>
    <w:rsid w:val="003F67F8"/>
    <w:rsid w:val="00400271"/>
    <w:rsid w:val="00400A60"/>
    <w:rsid w:val="004017C3"/>
    <w:rsid w:val="00405472"/>
    <w:rsid w:val="00405DB6"/>
    <w:rsid w:val="00406DD3"/>
    <w:rsid w:val="0041600C"/>
    <w:rsid w:val="00416DDE"/>
    <w:rsid w:val="00423062"/>
    <w:rsid w:val="004279F2"/>
    <w:rsid w:val="00427FC6"/>
    <w:rsid w:val="00431056"/>
    <w:rsid w:val="00432FFD"/>
    <w:rsid w:val="0043380C"/>
    <w:rsid w:val="00433DB1"/>
    <w:rsid w:val="004349D2"/>
    <w:rsid w:val="00436552"/>
    <w:rsid w:val="00436560"/>
    <w:rsid w:val="00436B15"/>
    <w:rsid w:val="00437493"/>
    <w:rsid w:val="004378CF"/>
    <w:rsid w:val="00443665"/>
    <w:rsid w:val="00452DB9"/>
    <w:rsid w:val="004606FC"/>
    <w:rsid w:val="004642F7"/>
    <w:rsid w:val="004654EA"/>
    <w:rsid w:val="004711B0"/>
    <w:rsid w:val="004740EF"/>
    <w:rsid w:val="00477335"/>
    <w:rsid w:val="0047785F"/>
    <w:rsid w:val="004810FE"/>
    <w:rsid w:val="0048228D"/>
    <w:rsid w:val="00484DAD"/>
    <w:rsid w:val="004876AA"/>
    <w:rsid w:val="00491759"/>
    <w:rsid w:val="00491ED6"/>
    <w:rsid w:val="00492F3B"/>
    <w:rsid w:val="00492F5D"/>
    <w:rsid w:val="00493911"/>
    <w:rsid w:val="00493E4A"/>
    <w:rsid w:val="00497FC9"/>
    <w:rsid w:val="004A26C9"/>
    <w:rsid w:val="004A4DC5"/>
    <w:rsid w:val="004B3350"/>
    <w:rsid w:val="004B3ED7"/>
    <w:rsid w:val="004B4A25"/>
    <w:rsid w:val="004B73A2"/>
    <w:rsid w:val="004C23B4"/>
    <w:rsid w:val="004D02F7"/>
    <w:rsid w:val="004D09E7"/>
    <w:rsid w:val="004D0FF6"/>
    <w:rsid w:val="004D527D"/>
    <w:rsid w:val="004E2D42"/>
    <w:rsid w:val="004E30FF"/>
    <w:rsid w:val="004E327F"/>
    <w:rsid w:val="004E36B6"/>
    <w:rsid w:val="004E5BD9"/>
    <w:rsid w:val="004E63A4"/>
    <w:rsid w:val="004E7F51"/>
    <w:rsid w:val="004F4206"/>
    <w:rsid w:val="004F5F37"/>
    <w:rsid w:val="004F742C"/>
    <w:rsid w:val="005053FD"/>
    <w:rsid w:val="005112F4"/>
    <w:rsid w:val="00511968"/>
    <w:rsid w:val="00511B90"/>
    <w:rsid w:val="00514731"/>
    <w:rsid w:val="00516B41"/>
    <w:rsid w:val="005202DC"/>
    <w:rsid w:val="00521369"/>
    <w:rsid w:val="005263B2"/>
    <w:rsid w:val="005307A7"/>
    <w:rsid w:val="00532782"/>
    <w:rsid w:val="00534019"/>
    <w:rsid w:val="005372E9"/>
    <w:rsid w:val="00540384"/>
    <w:rsid w:val="005421FC"/>
    <w:rsid w:val="005429EC"/>
    <w:rsid w:val="00552D6E"/>
    <w:rsid w:val="005615DD"/>
    <w:rsid w:val="005627D5"/>
    <w:rsid w:val="00564B0E"/>
    <w:rsid w:val="005652B1"/>
    <w:rsid w:val="00570DBE"/>
    <w:rsid w:val="00572DA7"/>
    <w:rsid w:val="00575351"/>
    <w:rsid w:val="00583D64"/>
    <w:rsid w:val="005842C4"/>
    <w:rsid w:val="00586308"/>
    <w:rsid w:val="0058688C"/>
    <w:rsid w:val="00587DAE"/>
    <w:rsid w:val="00590ABB"/>
    <w:rsid w:val="00591EC6"/>
    <w:rsid w:val="00592E94"/>
    <w:rsid w:val="0059360E"/>
    <w:rsid w:val="00593A2C"/>
    <w:rsid w:val="00593E56"/>
    <w:rsid w:val="00595DE4"/>
    <w:rsid w:val="00596777"/>
    <w:rsid w:val="005A05BE"/>
    <w:rsid w:val="005A168A"/>
    <w:rsid w:val="005A1A73"/>
    <w:rsid w:val="005A1E9D"/>
    <w:rsid w:val="005A363B"/>
    <w:rsid w:val="005A3677"/>
    <w:rsid w:val="005A3A16"/>
    <w:rsid w:val="005B0EEB"/>
    <w:rsid w:val="005B30D4"/>
    <w:rsid w:val="005B5EB3"/>
    <w:rsid w:val="005B6F30"/>
    <w:rsid w:val="005C2CA8"/>
    <w:rsid w:val="005D0020"/>
    <w:rsid w:val="005D06FE"/>
    <w:rsid w:val="005D1588"/>
    <w:rsid w:val="005D3DBE"/>
    <w:rsid w:val="005E155C"/>
    <w:rsid w:val="005E213F"/>
    <w:rsid w:val="005E6821"/>
    <w:rsid w:val="005E74D6"/>
    <w:rsid w:val="005F090E"/>
    <w:rsid w:val="005F1E59"/>
    <w:rsid w:val="005F340A"/>
    <w:rsid w:val="005F4BA9"/>
    <w:rsid w:val="00601377"/>
    <w:rsid w:val="00603553"/>
    <w:rsid w:val="00603B35"/>
    <w:rsid w:val="0060515D"/>
    <w:rsid w:val="006051FA"/>
    <w:rsid w:val="00607D1A"/>
    <w:rsid w:val="006101E2"/>
    <w:rsid w:val="00610F27"/>
    <w:rsid w:val="006113E5"/>
    <w:rsid w:val="00615E60"/>
    <w:rsid w:val="00620D08"/>
    <w:rsid w:val="00621271"/>
    <w:rsid w:val="006273C7"/>
    <w:rsid w:val="00631C01"/>
    <w:rsid w:val="00636FC3"/>
    <w:rsid w:val="00640604"/>
    <w:rsid w:val="00641082"/>
    <w:rsid w:val="0064432F"/>
    <w:rsid w:val="0064568C"/>
    <w:rsid w:val="00645833"/>
    <w:rsid w:val="00646486"/>
    <w:rsid w:val="00646D09"/>
    <w:rsid w:val="006518B9"/>
    <w:rsid w:val="00653278"/>
    <w:rsid w:val="00653D82"/>
    <w:rsid w:val="00656356"/>
    <w:rsid w:val="006600D7"/>
    <w:rsid w:val="00660DD3"/>
    <w:rsid w:val="00662D97"/>
    <w:rsid w:val="00674616"/>
    <w:rsid w:val="006753BE"/>
    <w:rsid w:val="00675E28"/>
    <w:rsid w:val="0068412A"/>
    <w:rsid w:val="00690ECC"/>
    <w:rsid w:val="00691260"/>
    <w:rsid w:val="00696943"/>
    <w:rsid w:val="00697433"/>
    <w:rsid w:val="006A24A8"/>
    <w:rsid w:val="006A2536"/>
    <w:rsid w:val="006A413E"/>
    <w:rsid w:val="006B2B37"/>
    <w:rsid w:val="006B3327"/>
    <w:rsid w:val="006B3E95"/>
    <w:rsid w:val="006B6855"/>
    <w:rsid w:val="006C36F0"/>
    <w:rsid w:val="006C4133"/>
    <w:rsid w:val="006C61CF"/>
    <w:rsid w:val="006D003B"/>
    <w:rsid w:val="006D0198"/>
    <w:rsid w:val="006D092D"/>
    <w:rsid w:val="006D0C61"/>
    <w:rsid w:val="006D3515"/>
    <w:rsid w:val="006D493A"/>
    <w:rsid w:val="006E461F"/>
    <w:rsid w:val="006E4841"/>
    <w:rsid w:val="006F00E8"/>
    <w:rsid w:val="006F2B3C"/>
    <w:rsid w:val="006F5786"/>
    <w:rsid w:val="007000E0"/>
    <w:rsid w:val="0070022A"/>
    <w:rsid w:val="00701235"/>
    <w:rsid w:val="00701A58"/>
    <w:rsid w:val="00703312"/>
    <w:rsid w:val="007037A7"/>
    <w:rsid w:val="00712D80"/>
    <w:rsid w:val="00713025"/>
    <w:rsid w:val="007137F6"/>
    <w:rsid w:val="00716EEE"/>
    <w:rsid w:val="00724027"/>
    <w:rsid w:val="00725B05"/>
    <w:rsid w:val="007272C9"/>
    <w:rsid w:val="007302E2"/>
    <w:rsid w:val="00731768"/>
    <w:rsid w:val="007332D1"/>
    <w:rsid w:val="00733D83"/>
    <w:rsid w:val="0073415C"/>
    <w:rsid w:val="00743429"/>
    <w:rsid w:val="00746EDF"/>
    <w:rsid w:val="0075321D"/>
    <w:rsid w:val="00753E67"/>
    <w:rsid w:val="007565BF"/>
    <w:rsid w:val="00760EA9"/>
    <w:rsid w:val="0076470E"/>
    <w:rsid w:val="00765CBC"/>
    <w:rsid w:val="00765FE8"/>
    <w:rsid w:val="00767D0B"/>
    <w:rsid w:val="00770BED"/>
    <w:rsid w:val="00776804"/>
    <w:rsid w:val="00780949"/>
    <w:rsid w:val="00783A07"/>
    <w:rsid w:val="00783EAD"/>
    <w:rsid w:val="007871DA"/>
    <w:rsid w:val="00790325"/>
    <w:rsid w:val="00790F67"/>
    <w:rsid w:val="00791027"/>
    <w:rsid w:val="007939C6"/>
    <w:rsid w:val="0079468A"/>
    <w:rsid w:val="007A07CF"/>
    <w:rsid w:val="007A2744"/>
    <w:rsid w:val="007A389F"/>
    <w:rsid w:val="007A4856"/>
    <w:rsid w:val="007A6CD0"/>
    <w:rsid w:val="007B16C0"/>
    <w:rsid w:val="007B2B59"/>
    <w:rsid w:val="007B4AFE"/>
    <w:rsid w:val="007C232B"/>
    <w:rsid w:val="007C6EC6"/>
    <w:rsid w:val="007D3D7B"/>
    <w:rsid w:val="007D58EF"/>
    <w:rsid w:val="007D5EB1"/>
    <w:rsid w:val="007D67BF"/>
    <w:rsid w:val="007D69BD"/>
    <w:rsid w:val="007D76F6"/>
    <w:rsid w:val="007E50CD"/>
    <w:rsid w:val="007E67C7"/>
    <w:rsid w:val="007E6862"/>
    <w:rsid w:val="007E6E02"/>
    <w:rsid w:val="007E7340"/>
    <w:rsid w:val="007F0004"/>
    <w:rsid w:val="007F10E4"/>
    <w:rsid w:val="007F11BD"/>
    <w:rsid w:val="007F1DEB"/>
    <w:rsid w:val="007F2D2E"/>
    <w:rsid w:val="007F4CA2"/>
    <w:rsid w:val="007F53C5"/>
    <w:rsid w:val="00801467"/>
    <w:rsid w:val="008018A4"/>
    <w:rsid w:val="00801BB4"/>
    <w:rsid w:val="00802D1D"/>
    <w:rsid w:val="008055C1"/>
    <w:rsid w:val="00807DA3"/>
    <w:rsid w:val="00810101"/>
    <w:rsid w:val="008123EE"/>
    <w:rsid w:val="00814EB3"/>
    <w:rsid w:val="00816ABD"/>
    <w:rsid w:val="008171A9"/>
    <w:rsid w:val="0082049A"/>
    <w:rsid w:val="00822CD7"/>
    <w:rsid w:val="0082387D"/>
    <w:rsid w:val="00823FC6"/>
    <w:rsid w:val="008259FF"/>
    <w:rsid w:val="00827751"/>
    <w:rsid w:val="008329DC"/>
    <w:rsid w:val="008352A5"/>
    <w:rsid w:val="00835B8E"/>
    <w:rsid w:val="00837A5C"/>
    <w:rsid w:val="00841097"/>
    <w:rsid w:val="00841513"/>
    <w:rsid w:val="008425EC"/>
    <w:rsid w:val="00843E6A"/>
    <w:rsid w:val="008447C6"/>
    <w:rsid w:val="00846AE9"/>
    <w:rsid w:val="0084781A"/>
    <w:rsid w:val="00851AE7"/>
    <w:rsid w:val="00854478"/>
    <w:rsid w:val="008613EF"/>
    <w:rsid w:val="00861E6A"/>
    <w:rsid w:val="008678F4"/>
    <w:rsid w:val="00871CAE"/>
    <w:rsid w:val="00872280"/>
    <w:rsid w:val="008740CC"/>
    <w:rsid w:val="00874E1F"/>
    <w:rsid w:val="0087571C"/>
    <w:rsid w:val="00876F0F"/>
    <w:rsid w:val="00883CB8"/>
    <w:rsid w:val="00886E77"/>
    <w:rsid w:val="008870AE"/>
    <w:rsid w:val="008904C5"/>
    <w:rsid w:val="008909D5"/>
    <w:rsid w:val="0089328D"/>
    <w:rsid w:val="00893E06"/>
    <w:rsid w:val="008940B2"/>
    <w:rsid w:val="008949D3"/>
    <w:rsid w:val="00896D7A"/>
    <w:rsid w:val="008A2992"/>
    <w:rsid w:val="008A313D"/>
    <w:rsid w:val="008A33DE"/>
    <w:rsid w:val="008A5C95"/>
    <w:rsid w:val="008A7BAA"/>
    <w:rsid w:val="008B0042"/>
    <w:rsid w:val="008B034A"/>
    <w:rsid w:val="008B0E0F"/>
    <w:rsid w:val="008B3779"/>
    <w:rsid w:val="008B3F60"/>
    <w:rsid w:val="008B421C"/>
    <w:rsid w:val="008B4585"/>
    <w:rsid w:val="008C1511"/>
    <w:rsid w:val="008C1C4D"/>
    <w:rsid w:val="008C1D22"/>
    <w:rsid w:val="008D1329"/>
    <w:rsid w:val="008D2373"/>
    <w:rsid w:val="008D51E1"/>
    <w:rsid w:val="008E63FC"/>
    <w:rsid w:val="008E6D12"/>
    <w:rsid w:val="008E7280"/>
    <w:rsid w:val="008F1E58"/>
    <w:rsid w:val="008F2414"/>
    <w:rsid w:val="008F2AC2"/>
    <w:rsid w:val="008F2DFC"/>
    <w:rsid w:val="008F381D"/>
    <w:rsid w:val="008F3B50"/>
    <w:rsid w:val="008F5E30"/>
    <w:rsid w:val="00900877"/>
    <w:rsid w:val="00901521"/>
    <w:rsid w:val="0090170C"/>
    <w:rsid w:val="00901A39"/>
    <w:rsid w:val="009028B2"/>
    <w:rsid w:val="00902CA1"/>
    <w:rsid w:val="009034B0"/>
    <w:rsid w:val="0090720D"/>
    <w:rsid w:val="0091079B"/>
    <w:rsid w:val="00912735"/>
    <w:rsid w:val="009242EE"/>
    <w:rsid w:val="00926E4E"/>
    <w:rsid w:val="00932E98"/>
    <w:rsid w:val="009340D8"/>
    <w:rsid w:val="0093553E"/>
    <w:rsid w:val="0094103D"/>
    <w:rsid w:val="009458FC"/>
    <w:rsid w:val="009477BA"/>
    <w:rsid w:val="00954BDD"/>
    <w:rsid w:val="0096481A"/>
    <w:rsid w:val="009648A3"/>
    <w:rsid w:val="00966194"/>
    <w:rsid w:val="009672EE"/>
    <w:rsid w:val="0097469B"/>
    <w:rsid w:val="00974B21"/>
    <w:rsid w:val="00974DFB"/>
    <w:rsid w:val="00974FE7"/>
    <w:rsid w:val="00976A65"/>
    <w:rsid w:val="00987B12"/>
    <w:rsid w:val="00991D8D"/>
    <w:rsid w:val="00992C2C"/>
    <w:rsid w:val="00995619"/>
    <w:rsid w:val="009A143D"/>
    <w:rsid w:val="009A5BED"/>
    <w:rsid w:val="009A7184"/>
    <w:rsid w:val="009B32CA"/>
    <w:rsid w:val="009B339F"/>
    <w:rsid w:val="009B56B9"/>
    <w:rsid w:val="009B6762"/>
    <w:rsid w:val="009B6AAC"/>
    <w:rsid w:val="009B7C67"/>
    <w:rsid w:val="009B7E61"/>
    <w:rsid w:val="009C0100"/>
    <w:rsid w:val="009C1056"/>
    <w:rsid w:val="009C1C7F"/>
    <w:rsid w:val="009C5CF6"/>
    <w:rsid w:val="009C6C00"/>
    <w:rsid w:val="009D1A44"/>
    <w:rsid w:val="009E0DA0"/>
    <w:rsid w:val="009E13EE"/>
    <w:rsid w:val="009E70E6"/>
    <w:rsid w:val="009E79FB"/>
    <w:rsid w:val="009E7D15"/>
    <w:rsid w:val="009F202A"/>
    <w:rsid w:val="009F30BD"/>
    <w:rsid w:val="009F3D13"/>
    <w:rsid w:val="009F40D4"/>
    <w:rsid w:val="009F5D90"/>
    <w:rsid w:val="009F661C"/>
    <w:rsid w:val="009F75C1"/>
    <w:rsid w:val="009F7BEF"/>
    <w:rsid w:val="00A03274"/>
    <w:rsid w:val="00A06349"/>
    <w:rsid w:val="00A07802"/>
    <w:rsid w:val="00A10FBB"/>
    <w:rsid w:val="00A137DD"/>
    <w:rsid w:val="00A16A63"/>
    <w:rsid w:val="00A16B26"/>
    <w:rsid w:val="00A17A99"/>
    <w:rsid w:val="00A21697"/>
    <w:rsid w:val="00A222F1"/>
    <w:rsid w:val="00A22671"/>
    <w:rsid w:val="00A302AF"/>
    <w:rsid w:val="00A32690"/>
    <w:rsid w:val="00A32B23"/>
    <w:rsid w:val="00A33EE2"/>
    <w:rsid w:val="00A35368"/>
    <w:rsid w:val="00A369BB"/>
    <w:rsid w:val="00A36D97"/>
    <w:rsid w:val="00A36E08"/>
    <w:rsid w:val="00A42988"/>
    <w:rsid w:val="00A472BD"/>
    <w:rsid w:val="00A503BE"/>
    <w:rsid w:val="00A512F6"/>
    <w:rsid w:val="00A5294F"/>
    <w:rsid w:val="00A55C56"/>
    <w:rsid w:val="00A55C8A"/>
    <w:rsid w:val="00A62A07"/>
    <w:rsid w:val="00A6328E"/>
    <w:rsid w:val="00A70A0B"/>
    <w:rsid w:val="00A70EF6"/>
    <w:rsid w:val="00A71CE9"/>
    <w:rsid w:val="00A7468A"/>
    <w:rsid w:val="00A772AB"/>
    <w:rsid w:val="00A80E63"/>
    <w:rsid w:val="00A81EF9"/>
    <w:rsid w:val="00A81FD4"/>
    <w:rsid w:val="00A8659C"/>
    <w:rsid w:val="00A91F74"/>
    <w:rsid w:val="00A92A57"/>
    <w:rsid w:val="00A932F2"/>
    <w:rsid w:val="00AA02EE"/>
    <w:rsid w:val="00AA23C5"/>
    <w:rsid w:val="00AA3089"/>
    <w:rsid w:val="00AA5CA6"/>
    <w:rsid w:val="00AA7762"/>
    <w:rsid w:val="00AB185C"/>
    <w:rsid w:val="00AB4DF7"/>
    <w:rsid w:val="00AB5015"/>
    <w:rsid w:val="00AB68BF"/>
    <w:rsid w:val="00AC0330"/>
    <w:rsid w:val="00AC4E70"/>
    <w:rsid w:val="00AC56CB"/>
    <w:rsid w:val="00AC7C3E"/>
    <w:rsid w:val="00AD02CD"/>
    <w:rsid w:val="00AD4595"/>
    <w:rsid w:val="00AD599E"/>
    <w:rsid w:val="00AE0BB0"/>
    <w:rsid w:val="00AE12FE"/>
    <w:rsid w:val="00AF2739"/>
    <w:rsid w:val="00AF2821"/>
    <w:rsid w:val="00AF49BD"/>
    <w:rsid w:val="00AF7725"/>
    <w:rsid w:val="00B00A43"/>
    <w:rsid w:val="00B02C92"/>
    <w:rsid w:val="00B058F5"/>
    <w:rsid w:val="00B102F0"/>
    <w:rsid w:val="00B10DDB"/>
    <w:rsid w:val="00B13350"/>
    <w:rsid w:val="00B14B93"/>
    <w:rsid w:val="00B1519A"/>
    <w:rsid w:val="00B15C34"/>
    <w:rsid w:val="00B15CC2"/>
    <w:rsid w:val="00B2367B"/>
    <w:rsid w:val="00B25B5C"/>
    <w:rsid w:val="00B2682A"/>
    <w:rsid w:val="00B26FE6"/>
    <w:rsid w:val="00B3014D"/>
    <w:rsid w:val="00B3281F"/>
    <w:rsid w:val="00B347F8"/>
    <w:rsid w:val="00B37486"/>
    <w:rsid w:val="00B40E81"/>
    <w:rsid w:val="00B43ABE"/>
    <w:rsid w:val="00B44523"/>
    <w:rsid w:val="00B449FB"/>
    <w:rsid w:val="00B44BC6"/>
    <w:rsid w:val="00B45CEC"/>
    <w:rsid w:val="00B46583"/>
    <w:rsid w:val="00B507E2"/>
    <w:rsid w:val="00B5260E"/>
    <w:rsid w:val="00B526FD"/>
    <w:rsid w:val="00B52BD0"/>
    <w:rsid w:val="00B54594"/>
    <w:rsid w:val="00B56748"/>
    <w:rsid w:val="00B56A59"/>
    <w:rsid w:val="00B60B8A"/>
    <w:rsid w:val="00B6263C"/>
    <w:rsid w:val="00B63078"/>
    <w:rsid w:val="00B65327"/>
    <w:rsid w:val="00B722DB"/>
    <w:rsid w:val="00B8188F"/>
    <w:rsid w:val="00B82932"/>
    <w:rsid w:val="00B82D16"/>
    <w:rsid w:val="00B90785"/>
    <w:rsid w:val="00B92A32"/>
    <w:rsid w:val="00B930FD"/>
    <w:rsid w:val="00B95D11"/>
    <w:rsid w:val="00B95F1F"/>
    <w:rsid w:val="00B975DC"/>
    <w:rsid w:val="00BA3A2F"/>
    <w:rsid w:val="00BA3F9C"/>
    <w:rsid w:val="00BA3FB5"/>
    <w:rsid w:val="00BA61F4"/>
    <w:rsid w:val="00BA6A31"/>
    <w:rsid w:val="00BA7712"/>
    <w:rsid w:val="00BB0F20"/>
    <w:rsid w:val="00BB524C"/>
    <w:rsid w:val="00BB6EF3"/>
    <w:rsid w:val="00BC2B66"/>
    <w:rsid w:val="00BC591B"/>
    <w:rsid w:val="00BC6FF8"/>
    <w:rsid w:val="00BD2038"/>
    <w:rsid w:val="00BD276A"/>
    <w:rsid w:val="00BD3925"/>
    <w:rsid w:val="00BD4E6D"/>
    <w:rsid w:val="00BD56D2"/>
    <w:rsid w:val="00BE4D67"/>
    <w:rsid w:val="00BE65AD"/>
    <w:rsid w:val="00BE73C0"/>
    <w:rsid w:val="00BE76CA"/>
    <w:rsid w:val="00BE7A2F"/>
    <w:rsid w:val="00BF1066"/>
    <w:rsid w:val="00BF307F"/>
    <w:rsid w:val="00BF35FE"/>
    <w:rsid w:val="00BF4380"/>
    <w:rsid w:val="00BF4D34"/>
    <w:rsid w:val="00BF614F"/>
    <w:rsid w:val="00BF6827"/>
    <w:rsid w:val="00C00859"/>
    <w:rsid w:val="00C04707"/>
    <w:rsid w:val="00C04D4C"/>
    <w:rsid w:val="00C04E8E"/>
    <w:rsid w:val="00C0612F"/>
    <w:rsid w:val="00C1324C"/>
    <w:rsid w:val="00C14163"/>
    <w:rsid w:val="00C21D36"/>
    <w:rsid w:val="00C23165"/>
    <w:rsid w:val="00C23EB5"/>
    <w:rsid w:val="00C2453F"/>
    <w:rsid w:val="00C24BF6"/>
    <w:rsid w:val="00C24D09"/>
    <w:rsid w:val="00C24DDB"/>
    <w:rsid w:val="00C26982"/>
    <w:rsid w:val="00C27FA9"/>
    <w:rsid w:val="00C36CF6"/>
    <w:rsid w:val="00C41C6F"/>
    <w:rsid w:val="00C43AF3"/>
    <w:rsid w:val="00C4670A"/>
    <w:rsid w:val="00C505E4"/>
    <w:rsid w:val="00C5538F"/>
    <w:rsid w:val="00C5619A"/>
    <w:rsid w:val="00C57ED9"/>
    <w:rsid w:val="00C648B8"/>
    <w:rsid w:val="00C655CC"/>
    <w:rsid w:val="00C7145E"/>
    <w:rsid w:val="00C727BF"/>
    <w:rsid w:val="00C72F45"/>
    <w:rsid w:val="00C750D8"/>
    <w:rsid w:val="00C7513C"/>
    <w:rsid w:val="00C81483"/>
    <w:rsid w:val="00C81513"/>
    <w:rsid w:val="00C84BF2"/>
    <w:rsid w:val="00C84E0F"/>
    <w:rsid w:val="00C851F3"/>
    <w:rsid w:val="00C869E0"/>
    <w:rsid w:val="00C90872"/>
    <w:rsid w:val="00C91D8B"/>
    <w:rsid w:val="00C91DAD"/>
    <w:rsid w:val="00C93B14"/>
    <w:rsid w:val="00C95C1A"/>
    <w:rsid w:val="00C96C29"/>
    <w:rsid w:val="00C976F1"/>
    <w:rsid w:val="00C97D58"/>
    <w:rsid w:val="00CA1721"/>
    <w:rsid w:val="00CA1764"/>
    <w:rsid w:val="00CA1DC4"/>
    <w:rsid w:val="00CA2C5A"/>
    <w:rsid w:val="00CA42A5"/>
    <w:rsid w:val="00CA737B"/>
    <w:rsid w:val="00CA7423"/>
    <w:rsid w:val="00CA748F"/>
    <w:rsid w:val="00CB21B7"/>
    <w:rsid w:val="00CB34DB"/>
    <w:rsid w:val="00CB3A15"/>
    <w:rsid w:val="00CB4E39"/>
    <w:rsid w:val="00CB5E3C"/>
    <w:rsid w:val="00CB7149"/>
    <w:rsid w:val="00CB72E8"/>
    <w:rsid w:val="00CC559D"/>
    <w:rsid w:val="00CD0602"/>
    <w:rsid w:val="00CD0773"/>
    <w:rsid w:val="00CD0BBE"/>
    <w:rsid w:val="00CD125A"/>
    <w:rsid w:val="00CD2B87"/>
    <w:rsid w:val="00CE4148"/>
    <w:rsid w:val="00CE5C0D"/>
    <w:rsid w:val="00CF21C8"/>
    <w:rsid w:val="00CF6958"/>
    <w:rsid w:val="00D029F3"/>
    <w:rsid w:val="00D06C46"/>
    <w:rsid w:val="00D07825"/>
    <w:rsid w:val="00D106E6"/>
    <w:rsid w:val="00D1129B"/>
    <w:rsid w:val="00D15650"/>
    <w:rsid w:val="00D157AC"/>
    <w:rsid w:val="00D20CBF"/>
    <w:rsid w:val="00D23560"/>
    <w:rsid w:val="00D263CE"/>
    <w:rsid w:val="00D32220"/>
    <w:rsid w:val="00D354CB"/>
    <w:rsid w:val="00D373CB"/>
    <w:rsid w:val="00D37CC3"/>
    <w:rsid w:val="00D41C15"/>
    <w:rsid w:val="00D45978"/>
    <w:rsid w:val="00D5056C"/>
    <w:rsid w:val="00D5227D"/>
    <w:rsid w:val="00D55B1C"/>
    <w:rsid w:val="00D55E0F"/>
    <w:rsid w:val="00D61BE8"/>
    <w:rsid w:val="00D641A0"/>
    <w:rsid w:val="00D660A1"/>
    <w:rsid w:val="00D67A00"/>
    <w:rsid w:val="00D71195"/>
    <w:rsid w:val="00D74213"/>
    <w:rsid w:val="00D7453B"/>
    <w:rsid w:val="00D74F1E"/>
    <w:rsid w:val="00D768D9"/>
    <w:rsid w:val="00D82529"/>
    <w:rsid w:val="00D837D5"/>
    <w:rsid w:val="00D92CF5"/>
    <w:rsid w:val="00D932B5"/>
    <w:rsid w:val="00D94110"/>
    <w:rsid w:val="00D94BA4"/>
    <w:rsid w:val="00D964D4"/>
    <w:rsid w:val="00DA7642"/>
    <w:rsid w:val="00DB164D"/>
    <w:rsid w:val="00DB3DCE"/>
    <w:rsid w:val="00DB5A03"/>
    <w:rsid w:val="00DD1619"/>
    <w:rsid w:val="00DD4577"/>
    <w:rsid w:val="00DE13F0"/>
    <w:rsid w:val="00DE1599"/>
    <w:rsid w:val="00DE21D3"/>
    <w:rsid w:val="00DE4346"/>
    <w:rsid w:val="00DE4D9C"/>
    <w:rsid w:val="00DE742D"/>
    <w:rsid w:val="00DF05E2"/>
    <w:rsid w:val="00DF0E0F"/>
    <w:rsid w:val="00DF4B1D"/>
    <w:rsid w:val="00E02C1F"/>
    <w:rsid w:val="00E0775C"/>
    <w:rsid w:val="00E07F55"/>
    <w:rsid w:val="00E103DF"/>
    <w:rsid w:val="00E11A83"/>
    <w:rsid w:val="00E15114"/>
    <w:rsid w:val="00E17491"/>
    <w:rsid w:val="00E1788A"/>
    <w:rsid w:val="00E21ECB"/>
    <w:rsid w:val="00E3032A"/>
    <w:rsid w:val="00E37108"/>
    <w:rsid w:val="00E371B7"/>
    <w:rsid w:val="00E41002"/>
    <w:rsid w:val="00E4125A"/>
    <w:rsid w:val="00E46D8B"/>
    <w:rsid w:val="00E50DC7"/>
    <w:rsid w:val="00E53F96"/>
    <w:rsid w:val="00E706AF"/>
    <w:rsid w:val="00E72759"/>
    <w:rsid w:val="00E74463"/>
    <w:rsid w:val="00E77ECE"/>
    <w:rsid w:val="00E80522"/>
    <w:rsid w:val="00E80844"/>
    <w:rsid w:val="00E827B7"/>
    <w:rsid w:val="00E8382B"/>
    <w:rsid w:val="00E86202"/>
    <w:rsid w:val="00E9050B"/>
    <w:rsid w:val="00E97C85"/>
    <w:rsid w:val="00EA116F"/>
    <w:rsid w:val="00EA51F4"/>
    <w:rsid w:val="00EA69BD"/>
    <w:rsid w:val="00EA7AC3"/>
    <w:rsid w:val="00EA7E46"/>
    <w:rsid w:val="00EB6B1D"/>
    <w:rsid w:val="00EC6897"/>
    <w:rsid w:val="00EC6CBE"/>
    <w:rsid w:val="00ED1686"/>
    <w:rsid w:val="00ED3F24"/>
    <w:rsid w:val="00ED4DF7"/>
    <w:rsid w:val="00ED7E76"/>
    <w:rsid w:val="00EE1C38"/>
    <w:rsid w:val="00EE2AC9"/>
    <w:rsid w:val="00EE412F"/>
    <w:rsid w:val="00EF003A"/>
    <w:rsid w:val="00EF2BA4"/>
    <w:rsid w:val="00EF51CB"/>
    <w:rsid w:val="00EF60AB"/>
    <w:rsid w:val="00EF6BCF"/>
    <w:rsid w:val="00F00BDD"/>
    <w:rsid w:val="00F017A4"/>
    <w:rsid w:val="00F02273"/>
    <w:rsid w:val="00F064E6"/>
    <w:rsid w:val="00F071E5"/>
    <w:rsid w:val="00F13B94"/>
    <w:rsid w:val="00F26019"/>
    <w:rsid w:val="00F31723"/>
    <w:rsid w:val="00F3236F"/>
    <w:rsid w:val="00F346E7"/>
    <w:rsid w:val="00F3540E"/>
    <w:rsid w:val="00F35925"/>
    <w:rsid w:val="00F36526"/>
    <w:rsid w:val="00F36548"/>
    <w:rsid w:val="00F6133E"/>
    <w:rsid w:val="00F63441"/>
    <w:rsid w:val="00F63F35"/>
    <w:rsid w:val="00F667BB"/>
    <w:rsid w:val="00F6793E"/>
    <w:rsid w:val="00F703B5"/>
    <w:rsid w:val="00F7382A"/>
    <w:rsid w:val="00F7763B"/>
    <w:rsid w:val="00F77719"/>
    <w:rsid w:val="00F81AB5"/>
    <w:rsid w:val="00F840CA"/>
    <w:rsid w:val="00F9088F"/>
    <w:rsid w:val="00F90EF9"/>
    <w:rsid w:val="00F92941"/>
    <w:rsid w:val="00F94954"/>
    <w:rsid w:val="00FA2DE0"/>
    <w:rsid w:val="00FA4820"/>
    <w:rsid w:val="00FA4EB3"/>
    <w:rsid w:val="00FA5539"/>
    <w:rsid w:val="00FA6902"/>
    <w:rsid w:val="00FA6F35"/>
    <w:rsid w:val="00FB4931"/>
    <w:rsid w:val="00FB6F24"/>
    <w:rsid w:val="00FB762B"/>
    <w:rsid w:val="00FB7821"/>
    <w:rsid w:val="00FC0AC4"/>
    <w:rsid w:val="00FC4DC2"/>
    <w:rsid w:val="00FD009A"/>
    <w:rsid w:val="00FD0375"/>
    <w:rsid w:val="00FD05A9"/>
    <w:rsid w:val="00FD29A8"/>
    <w:rsid w:val="00FD6463"/>
    <w:rsid w:val="00FE0E57"/>
    <w:rsid w:val="00FE31BC"/>
    <w:rsid w:val="00FE46F2"/>
    <w:rsid w:val="00FE524C"/>
    <w:rsid w:val="00FE5FDD"/>
    <w:rsid w:val="00FE5FF7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A551D"/>
  <w15:docId w15:val="{76CB1F50-E522-43A4-AF49-D9D0657D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BDD"/>
  </w:style>
  <w:style w:type="paragraph" w:styleId="Heading1">
    <w:name w:val="heading 1"/>
    <w:basedOn w:val="Normal"/>
    <w:next w:val="Normal"/>
    <w:qFormat/>
    <w:rsid w:val="007A389F"/>
    <w:pPr>
      <w:keepNext/>
      <w:outlineLvl w:val="0"/>
    </w:pPr>
    <w:rPr>
      <w:rFonts w:cs="Arial"/>
      <w:b/>
      <w:bCs/>
      <w:color w:val="FFFFFF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00BDD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00BDD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rsid w:val="00F00BDD"/>
    <w:pPr>
      <w:pBdr>
        <w:top w:val="dotted" w:sz="4" w:space="1" w:color="auto"/>
      </w:pBdr>
      <w:spacing w:before="240"/>
      <w:ind w:left="1729"/>
    </w:pPr>
  </w:style>
  <w:style w:type="character" w:styleId="PageNumber">
    <w:name w:val="page number"/>
    <w:basedOn w:val="DefaultParagraphFont"/>
    <w:rsid w:val="00F00BDD"/>
    <w:rPr>
      <w:rFonts w:ascii="Segoe UI" w:hAnsi="Segoe UI"/>
      <w:sz w:val="16"/>
    </w:rPr>
  </w:style>
  <w:style w:type="paragraph" w:styleId="Footer">
    <w:name w:val="footer"/>
    <w:basedOn w:val="Normal"/>
    <w:link w:val="FooterChar"/>
    <w:uiPriority w:val="99"/>
    <w:rsid w:val="00F00BDD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aliases w:val="Emma Test"/>
    <w:basedOn w:val="TableNormal"/>
    <w:rsid w:val="00F0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Grid"/>
    <w:rsid w:val="00F00BDD"/>
    <w:rPr>
      <w:rFonts w:ascii="Segoe UI" w:hAnsi="Segoe UI"/>
    </w:rPr>
    <w:tblPr/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earningObjective">
    <w:name w:val="Learning Objective"/>
    <w:basedOn w:val="Normal"/>
    <w:rsid w:val="00F00BDD"/>
    <w:rPr>
      <w:b/>
      <w:i/>
      <w:color w:val="99CC00"/>
    </w:rPr>
  </w:style>
  <w:style w:type="paragraph" w:customStyle="1" w:styleId="StepAction">
    <w:name w:val="Step Action"/>
    <w:basedOn w:val="Normal"/>
    <w:rsid w:val="00AA02EE"/>
    <w:pPr>
      <w:jc w:val="center"/>
    </w:pPr>
    <w:rPr>
      <w:b/>
      <w:bCs/>
      <w:szCs w:val="20"/>
    </w:rPr>
  </w:style>
  <w:style w:type="paragraph" w:customStyle="1" w:styleId="ContinuedPage">
    <w:name w:val="Continued Page"/>
    <w:basedOn w:val="BlockLine"/>
    <w:rsid w:val="0090170C"/>
    <w:pPr>
      <w:jc w:val="right"/>
    </w:pPr>
    <w:rPr>
      <w:i/>
      <w:iCs/>
      <w:szCs w:val="20"/>
    </w:rPr>
  </w:style>
  <w:style w:type="paragraph" w:styleId="TOC1">
    <w:name w:val="toc 1"/>
    <w:basedOn w:val="Normal"/>
    <w:next w:val="Normal"/>
    <w:autoRedefine/>
    <w:semiHidden/>
    <w:rsid w:val="004E2D42"/>
    <w:pPr>
      <w:tabs>
        <w:tab w:val="right" w:leader="dot" w:pos="7322"/>
      </w:tabs>
    </w:pPr>
  </w:style>
  <w:style w:type="paragraph" w:customStyle="1" w:styleId="TopicContinued">
    <w:name w:val="Topic Continued"/>
    <w:basedOn w:val="Heading1"/>
    <w:rsid w:val="004E2D42"/>
  </w:style>
  <w:style w:type="paragraph" w:customStyle="1" w:styleId="Continued">
    <w:name w:val="Continued"/>
    <w:basedOn w:val="TopicContinued"/>
    <w:rsid w:val="004E2D42"/>
    <w:rPr>
      <w:b w:val="0"/>
      <w:sz w:val="24"/>
    </w:rPr>
  </w:style>
  <w:style w:type="paragraph" w:styleId="Header">
    <w:name w:val="header"/>
    <w:basedOn w:val="Normal"/>
    <w:link w:val="HeaderChar"/>
    <w:rsid w:val="002254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254D5"/>
    <w:rPr>
      <w:rFonts w:ascii="Segoe UI" w:hAnsi="Segoe UI"/>
      <w:sz w:val="22"/>
      <w:szCs w:val="24"/>
      <w:lang w:eastAsia="en-GB"/>
    </w:rPr>
  </w:style>
  <w:style w:type="paragraph" w:styleId="BalloonText">
    <w:name w:val="Balloon Text"/>
    <w:basedOn w:val="Normal"/>
    <w:link w:val="BalloonTextChar"/>
    <w:rsid w:val="0022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4D5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81EF9"/>
    <w:pPr>
      <w:ind w:left="720"/>
      <w:contextualSpacing/>
    </w:pPr>
  </w:style>
  <w:style w:type="paragraph" w:customStyle="1" w:styleId="TableText">
    <w:name w:val="Table Text"/>
    <w:basedOn w:val="Normal"/>
    <w:uiPriority w:val="99"/>
    <w:rsid w:val="003700FB"/>
    <w:pPr>
      <w:spacing w:line="360" w:lineRule="auto"/>
      <w:ind w:left="113"/>
    </w:pPr>
    <w:rPr>
      <w:rFonts w:ascii="Arial" w:hAnsi="Arial" w:cs="Times New Roman"/>
      <w:sz w:val="24"/>
      <w:szCs w:val="20"/>
      <w:lang w:val="en-AU" w:eastAsia="en-AU"/>
    </w:rPr>
  </w:style>
  <w:style w:type="paragraph" w:customStyle="1" w:styleId="MENormal">
    <w:name w:val="ME Normal"/>
    <w:rsid w:val="00E3032A"/>
    <w:pPr>
      <w:spacing w:before="40" w:after="40"/>
    </w:pPr>
    <w:rPr>
      <w:rFonts w:ascii="ITC Quay Sans Book" w:eastAsia="Times" w:hAnsi="ITC Quay Sans Book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2027D3"/>
    <w:rPr>
      <w:b/>
      <w:bCs/>
    </w:rPr>
  </w:style>
  <w:style w:type="paragraph" w:styleId="NormalWeb">
    <w:name w:val="Normal (Web)"/>
    <w:basedOn w:val="Normal"/>
    <w:uiPriority w:val="99"/>
    <w:rsid w:val="00995619"/>
    <w:pPr>
      <w:spacing w:before="15" w:after="180" w:line="288" w:lineRule="auto"/>
    </w:pPr>
    <w:rPr>
      <w:rFonts w:ascii="Verdana" w:hAnsi="Verdana" w:cs="Verdana"/>
      <w:color w:val="000000"/>
      <w:sz w:val="18"/>
      <w:szCs w:val="18"/>
    </w:rPr>
  </w:style>
  <w:style w:type="paragraph" w:customStyle="1" w:styleId="ColorfulList-Accent11">
    <w:name w:val="Colorful List - Accent 11"/>
    <w:basedOn w:val="Normal"/>
    <w:uiPriority w:val="99"/>
    <w:rsid w:val="00995619"/>
    <w:pPr>
      <w:spacing w:after="200"/>
      <w:ind w:left="720"/>
      <w:jc w:val="both"/>
    </w:pPr>
    <w:rPr>
      <w:rFonts w:ascii="Rockwell" w:hAnsi="Rockwell" w:cs="Rockwell"/>
      <w:szCs w:val="22"/>
      <w:lang w:val="en-GB" w:eastAsia="en-US"/>
    </w:rPr>
  </w:style>
  <w:style w:type="paragraph" w:customStyle="1" w:styleId="MERWlvl1">
    <w:name w:val="MERW lvl1"/>
    <w:basedOn w:val="Normal"/>
    <w:rsid w:val="00837A5C"/>
    <w:pPr>
      <w:numPr>
        <w:numId w:val="1"/>
      </w:numPr>
      <w:spacing w:after="240"/>
      <w:jc w:val="both"/>
      <w:outlineLvl w:val="0"/>
    </w:pPr>
    <w:rPr>
      <w:rFonts w:ascii="Arial" w:hAnsi="Arial" w:cs="Times New Roman"/>
      <w:szCs w:val="20"/>
      <w:lang w:eastAsia="en-GB"/>
    </w:rPr>
  </w:style>
  <w:style w:type="paragraph" w:customStyle="1" w:styleId="MERWlvl2">
    <w:name w:val="MERW lvl2"/>
    <w:basedOn w:val="Normal"/>
    <w:link w:val="MERWlvl2Char"/>
    <w:rsid w:val="00837A5C"/>
    <w:pPr>
      <w:numPr>
        <w:ilvl w:val="1"/>
        <w:numId w:val="1"/>
      </w:numPr>
      <w:tabs>
        <w:tab w:val="num" w:pos="680"/>
      </w:tabs>
      <w:spacing w:after="240"/>
      <w:ind w:left="680"/>
      <w:jc w:val="both"/>
      <w:outlineLvl w:val="1"/>
    </w:pPr>
    <w:rPr>
      <w:rFonts w:ascii="Arial" w:hAnsi="Arial" w:cs="Times New Roman"/>
      <w:szCs w:val="20"/>
      <w:lang w:eastAsia="en-GB"/>
    </w:rPr>
  </w:style>
  <w:style w:type="paragraph" w:customStyle="1" w:styleId="MERWlvl3">
    <w:name w:val="MERW lvl3"/>
    <w:basedOn w:val="Normal"/>
    <w:rsid w:val="00837A5C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Cs w:val="20"/>
      <w:lang w:eastAsia="en-GB"/>
    </w:rPr>
  </w:style>
  <w:style w:type="paragraph" w:customStyle="1" w:styleId="MERWlvl4">
    <w:name w:val="MERW lvl4"/>
    <w:basedOn w:val="Normal"/>
    <w:rsid w:val="00837A5C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Cs w:val="20"/>
      <w:lang w:eastAsia="en-GB"/>
    </w:rPr>
  </w:style>
  <w:style w:type="paragraph" w:customStyle="1" w:styleId="MERWlvl5">
    <w:name w:val="MERW lvl5"/>
    <w:basedOn w:val="Normal"/>
    <w:rsid w:val="00837A5C"/>
    <w:pPr>
      <w:numPr>
        <w:ilvl w:val="4"/>
        <w:numId w:val="1"/>
      </w:numPr>
      <w:spacing w:after="240"/>
      <w:jc w:val="both"/>
      <w:outlineLvl w:val="4"/>
    </w:pPr>
    <w:rPr>
      <w:rFonts w:ascii="Arial" w:hAnsi="Arial" w:cs="Times New Roman"/>
      <w:szCs w:val="20"/>
      <w:lang w:eastAsia="en-GB"/>
    </w:rPr>
  </w:style>
  <w:style w:type="paragraph" w:customStyle="1" w:styleId="MERWlvl6">
    <w:name w:val="MERW lvl6"/>
    <w:basedOn w:val="Normal"/>
    <w:rsid w:val="00837A5C"/>
    <w:pPr>
      <w:numPr>
        <w:ilvl w:val="5"/>
        <w:numId w:val="1"/>
      </w:numPr>
      <w:spacing w:after="240"/>
      <w:jc w:val="both"/>
      <w:outlineLvl w:val="5"/>
    </w:pPr>
    <w:rPr>
      <w:rFonts w:ascii="Arial" w:hAnsi="Arial" w:cs="Times New Roman"/>
      <w:szCs w:val="20"/>
      <w:lang w:eastAsia="en-GB"/>
    </w:rPr>
  </w:style>
  <w:style w:type="paragraph" w:customStyle="1" w:styleId="MERWlvl7">
    <w:name w:val="MERW lvl7"/>
    <w:basedOn w:val="Normal"/>
    <w:rsid w:val="00837A5C"/>
    <w:pPr>
      <w:numPr>
        <w:ilvl w:val="6"/>
        <w:numId w:val="1"/>
      </w:numPr>
      <w:spacing w:after="240"/>
      <w:jc w:val="both"/>
      <w:outlineLvl w:val="6"/>
    </w:pPr>
    <w:rPr>
      <w:rFonts w:ascii="Arial" w:hAnsi="Arial" w:cs="Times New Roman"/>
      <w:szCs w:val="20"/>
      <w:lang w:eastAsia="en-GB"/>
    </w:rPr>
  </w:style>
  <w:style w:type="character" w:customStyle="1" w:styleId="MERWlvl2Char">
    <w:name w:val="MERW lvl2 Char"/>
    <w:basedOn w:val="DefaultParagraphFont"/>
    <w:link w:val="MERWlvl2"/>
    <w:rsid w:val="00837A5C"/>
    <w:rPr>
      <w:rFonts w:ascii="Arial" w:hAnsi="Arial" w:cs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37A5C"/>
    <w:rPr>
      <w:sz w:val="16"/>
    </w:rPr>
  </w:style>
  <w:style w:type="paragraph" w:styleId="BodyText">
    <w:name w:val="Body Text"/>
    <w:basedOn w:val="Normal"/>
    <w:link w:val="BodyTextChar"/>
    <w:rsid w:val="00294736"/>
    <w:pPr>
      <w:jc w:val="both"/>
    </w:pPr>
    <w:rPr>
      <w:rFonts w:ascii="Arial" w:hAnsi="Arial" w:cs="Times New Roman"/>
      <w:color w:val="000000"/>
      <w:sz w:val="24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294736"/>
    <w:rPr>
      <w:rFonts w:ascii="Arial" w:hAnsi="Arial" w:cs="Times New Roman"/>
      <w:color w:val="000000"/>
      <w:sz w:val="24"/>
      <w:szCs w:val="20"/>
      <w:lang w:val="en-AU" w:eastAsia="en-US"/>
    </w:rPr>
  </w:style>
  <w:style w:type="paragraph" w:customStyle="1" w:styleId="SubHeading">
    <w:name w:val="Sub Heading"/>
    <w:basedOn w:val="BodyText"/>
    <w:rsid w:val="00294736"/>
    <w:pPr>
      <w:numPr>
        <w:numId w:val="2"/>
      </w:numPr>
      <w:spacing w:after="220" w:line="220" w:lineRule="atLeast"/>
    </w:pPr>
    <w:rPr>
      <w:color w:val="auto"/>
      <w:spacing w:val="-5"/>
      <w:sz w:val="20"/>
    </w:rPr>
  </w:style>
  <w:style w:type="paragraph" w:styleId="NoSpacing">
    <w:name w:val="No Spacing"/>
    <w:uiPriority w:val="99"/>
    <w:qFormat/>
    <w:rsid w:val="00DF05E2"/>
    <w:rPr>
      <w:rFonts w:cs="Times New Roman"/>
      <w:szCs w:val="22"/>
      <w:lang w:eastAsia="en-US"/>
    </w:rPr>
  </w:style>
  <w:style w:type="character" w:customStyle="1" w:styleId="normaltextrun">
    <w:name w:val="normaltextrun"/>
    <w:basedOn w:val="DefaultParagraphFont"/>
    <w:rsid w:val="00716EEE"/>
  </w:style>
  <w:style w:type="character" w:customStyle="1" w:styleId="eop">
    <w:name w:val="eop"/>
    <w:basedOn w:val="DefaultParagraphFont"/>
    <w:rsid w:val="00716EEE"/>
  </w:style>
  <w:style w:type="paragraph" w:customStyle="1" w:styleId="paragraph">
    <w:name w:val="paragraph"/>
    <w:basedOn w:val="Normal"/>
    <w:rsid w:val="00B26FE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2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94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723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6863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397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797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769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stair.McMurtrie\OneDrive%20-%20Talleys%20Group%20Limited\Desktop\Lea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23562257F124499AC04AD625D1193" ma:contentTypeVersion="0" ma:contentTypeDescription="Create a new document." ma:contentTypeScope="" ma:versionID="496f8060c2cf1a2e72cedd58f25388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01BB5-D6D7-4307-8D2D-CE6537F48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39ECE2-5166-412F-9698-E7F0D1C80F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C69839-7D75-4A1B-B3C0-F3CFA6D0A9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40431-EF3B-4012-800D-9FAB53BB1B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36fd17-9129-4267-8228-13fc58de0ae8}" enabled="0" method="" siteId="{f036fd17-9129-4267-8228-13fc58de0a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Leads</Template>
  <TotalTime>1</TotalTime>
  <Pages>2</Pages>
  <Words>410</Words>
  <Characters>2340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NZRB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McMurtrie</dc:creator>
  <cp:keywords/>
  <dc:description/>
  <cp:lastModifiedBy>Cherie Waldren</cp:lastModifiedBy>
  <cp:revision>2</cp:revision>
  <cp:lastPrinted>2023-04-12T23:23:00Z</cp:lastPrinted>
  <dcterms:created xsi:type="dcterms:W3CDTF">2025-12-14T21:31:00Z</dcterms:created>
  <dcterms:modified xsi:type="dcterms:W3CDTF">2025-12-14T21:31:00Z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0x010100B8223562257F124499AC04AD625D1193</vt:lpwstr>
  </property>
</Properties>
</file>